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417"/>
        <w:gridCol w:w="2702"/>
        <w:gridCol w:w="1417"/>
        <w:gridCol w:w="1562"/>
      </w:tblGrid>
      <w:tr w:rsidR="00BA505E" w:rsidRPr="007358BF" w14:paraId="57C6D064" w14:textId="77777777" w:rsidTr="00375A47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C20F795" w14:textId="77777777" w:rsidR="00445680" w:rsidRPr="00FA78A5" w:rsidRDefault="002F7C96">
            <w:pPr>
              <w:pStyle w:val="ProtokollundTagesordnungTitel"/>
              <w:rPr>
                <w:sz w:val="24"/>
                <w:szCs w:val="24"/>
              </w:rPr>
            </w:pPr>
            <w:r w:rsidRPr="00FA78A5">
              <w:rPr>
                <w:sz w:val="24"/>
                <w:szCs w:val="24"/>
              </w:rPr>
              <w:t>Kundeninformationen</w:t>
            </w:r>
            <w:r w:rsidR="000C606E">
              <w:rPr>
                <w:sz w:val="24"/>
                <w:szCs w:val="24"/>
              </w:rPr>
              <w:t xml:space="preserve">                                                            </w:t>
            </w:r>
            <w:r w:rsidR="00674E48">
              <w:rPr>
                <w:sz w:val="24"/>
                <w:szCs w:val="24"/>
              </w:rPr>
              <w:t xml:space="preserve">   </w:t>
            </w:r>
            <w:r w:rsidR="00B108E0">
              <w:rPr>
                <w:sz w:val="24"/>
                <w:szCs w:val="24"/>
              </w:rPr>
              <w:t xml:space="preserve">   </w:t>
            </w:r>
            <w:r w:rsidR="000C606E" w:rsidRPr="00674E48">
              <w:rPr>
                <w:b w:val="0"/>
                <w:color w:val="auto"/>
                <w:szCs w:val="20"/>
              </w:rPr>
              <w:t xml:space="preserve"> </w:t>
            </w:r>
            <w:r w:rsidR="000C606E" w:rsidRPr="00B108E0">
              <w:rPr>
                <w:b w:val="0"/>
                <w:color w:val="808080" w:themeColor="background1" w:themeShade="80"/>
                <w:sz w:val="16"/>
                <w:szCs w:val="16"/>
              </w:rPr>
              <w:t>0</w:t>
            </w:r>
            <w:r w:rsidR="00B108E0" w:rsidRPr="00B108E0">
              <w:rPr>
                <w:b w:val="0"/>
                <w:color w:val="808080" w:themeColor="background1" w:themeShade="80"/>
                <w:sz w:val="16"/>
                <w:szCs w:val="16"/>
              </w:rPr>
              <w:t>8</w:t>
            </w:r>
            <w:r w:rsidR="000C606E" w:rsidRPr="00B108E0">
              <w:rPr>
                <w:b w:val="0"/>
                <w:color w:val="808080" w:themeColor="background1" w:themeShade="80"/>
                <w:sz w:val="16"/>
                <w:szCs w:val="16"/>
              </w:rPr>
              <w:t>/2017-V01</w:t>
            </w:r>
          </w:p>
        </w:tc>
      </w:tr>
      <w:tr w:rsidR="00BA505E" w:rsidRPr="007358BF" w14:paraId="2E6063AD" w14:textId="77777777" w:rsidTr="00D86256">
        <w:trPr>
          <w:trHeight w:hRule="exact" w:val="288"/>
          <w:jc w:val="center"/>
        </w:trPr>
        <w:sdt>
          <w:sdtPr>
            <w:rPr>
              <w:sz w:val="20"/>
              <w:szCs w:val="20"/>
            </w:rPr>
            <w:alias w:val="Kunden-Nr."/>
            <w:tag w:val="Kunden-Nr."/>
            <w:id w:val="1061744533"/>
            <w:placeholder>
              <w:docPart w:val="C3C4CFB99DF44FC2B7124B0158F4CF5C"/>
            </w:placeholder>
            <w:showingPlcHdr/>
            <w15:color w:val="FFFF00"/>
            <w:text/>
          </w:sdtPr>
          <w:sdtEndPr/>
          <w:sdtContent>
            <w:tc>
              <w:tcPr>
                <w:tcW w:w="3247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01356E30" w14:textId="77777777" w:rsidR="00445680" w:rsidRPr="008F2280" w:rsidRDefault="003A28D2">
                <w:pPr>
                  <w:pStyle w:val="KopiedesTextkrpers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Rechnungs-Nr."/>
            <w:tag w:val="Kunden-Nr."/>
            <w:id w:val="1188025472"/>
            <w:placeholder>
              <w:docPart w:val="4B0B9B78983C4BE69908C7ABFF9167B7"/>
            </w:placeholder>
            <w:showingPlcHdr/>
            <w15:color w:val="FFFF00"/>
            <w:text/>
          </w:sdtPr>
          <w:sdtEndPr/>
          <w:sdtContent>
            <w:tc>
              <w:tcPr>
                <w:tcW w:w="2702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79D0E374" w14:textId="77777777" w:rsidR="00445680" w:rsidRPr="008F2280" w:rsidRDefault="00575629">
                <w:pPr>
                  <w:pStyle w:val="KopiedesTextkrpers"/>
                  <w:rPr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Datum der Rechnung"/>
            <w:id w:val="1845350347"/>
            <w:placeholder>
              <w:docPart w:val="61640F79DB24414AB417F18047BDABC5"/>
            </w:placeholder>
            <w:showingPlcHdr/>
            <w15:color w:val="FFFF00"/>
            <w:text/>
          </w:sdtPr>
          <w:sdtEndPr/>
          <w:sdtContent>
            <w:tc>
              <w:tcPr>
                <w:tcW w:w="2979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5DB2C5F0" w14:textId="77777777" w:rsidR="00445680" w:rsidRPr="008F2280" w:rsidRDefault="00575629">
                <w:pPr>
                  <w:pStyle w:val="KopiedesTextkrpers"/>
                  <w:rPr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</w:tr>
      <w:tr w:rsidR="00BA505E" w:rsidRPr="007358BF" w14:paraId="72F88232" w14:textId="77777777" w:rsidTr="00375A47">
        <w:trPr>
          <w:trHeight w:hRule="exact" w:val="288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DCB55F" w14:textId="77777777" w:rsidR="00445680" w:rsidRPr="008F2280" w:rsidRDefault="003E2FF3">
            <w:pPr>
              <w:pStyle w:val="KopiedesTextkrpers"/>
              <w:rPr>
                <w:sz w:val="20"/>
                <w:szCs w:val="20"/>
              </w:rPr>
            </w:pPr>
            <w:r w:rsidRPr="008F2280">
              <w:rPr>
                <w:sz w:val="20"/>
                <w:szCs w:val="20"/>
              </w:rPr>
              <w:t>Name/Vorname</w:t>
            </w:r>
          </w:p>
        </w:tc>
        <w:tc>
          <w:tcPr>
            <w:tcW w:w="60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26C8F7" w14:textId="77777777" w:rsidR="00445680" w:rsidRPr="008F2280" w:rsidRDefault="00BD0D2D">
            <w:pPr>
              <w:pStyle w:val="KopiedesTextkrpers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ame"/>
                <w:tag w:val="Name"/>
                <w:id w:val="-1079894219"/>
                <w:placeholder>
                  <w:docPart w:val="E60CC1D016A04621A45CA1ACD0479221"/>
                </w:placeholder>
                <w:showingPlcHdr/>
                <w15:color w:val="FFFF00"/>
                <w:text/>
              </w:sdtPr>
              <w:sdtEndPr/>
              <w:sdtContent>
                <w:r w:rsidR="00575629">
                  <w:rPr>
                    <w:rStyle w:val="Platzhaltertext"/>
                  </w:rPr>
                  <w:t>Text eingeben</w:t>
                </w:r>
              </w:sdtContent>
            </w:sdt>
            <w:r w:rsidR="00CF3BB5" w:rsidRPr="009D5880">
              <w:rPr>
                <w:spacing w:val="0"/>
                <w:sz w:val="20"/>
                <w:szCs w:val="20"/>
              </w:rPr>
              <w:t>,</w:t>
            </w:r>
            <w:r w:rsidR="00CF3BB5">
              <w:rPr>
                <w:color w:val="808080" w:themeColor="background1" w:themeShade="80"/>
                <w:spacing w:val="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Vorname"/>
                <w:tag w:val="Vorname"/>
                <w:id w:val="1204598750"/>
                <w:placeholder>
                  <w:docPart w:val="6D1585B1693F46B595B7CC93590F9248"/>
                </w:placeholder>
                <w:showingPlcHdr/>
                <w15:color w:val="FFFF00"/>
                <w:text/>
              </w:sdtPr>
              <w:sdtEndPr/>
              <w:sdtContent>
                <w:r w:rsidR="00575629">
                  <w:rPr>
                    <w:rStyle w:val="Platzhaltertext"/>
                  </w:rPr>
                  <w:t>Text eingeben</w:t>
                </w:r>
              </w:sdtContent>
            </w:sdt>
          </w:p>
        </w:tc>
      </w:tr>
      <w:tr w:rsidR="00BA505E" w:rsidRPr="007358BF" w14:paraId="1850AE33" w14:textId="77777777" w:rsidTr="00375A47">
        <w:trPr>
          <w:trHeight w:hRule="exact" w:val="288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A7A988" w14:textId="77777777" w:rsidR="00445680" w:rsidRPr="00D86256" w:rsidRDefault="00126F3B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>Rechnungsadresse</w:t>
            </w:r>
          </w:p>
        </w:tc>
        <w:tc>
          <w:tcPr>
            <w:tcW w:w="60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1F9981" w14:textId="77777777" w:rsidR="00445680" w:rsidRPr="008F2280" w:rsidRDefault="00BD0D2D">
            <w:pPr>
              <w:pStyle w:val="KopiedesTextkrpers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dresse"/>
                <w:tag w:val="Adresse"/>
                <w:id w:val="398177750"/>
                <w:placeholder>
                  <w:docPart w:val="A200E9E9DB1C439A96E0A6AB650026D2"/>
                </w:placeholder>
                <w:showingPlcHdr/>
                <w15:color w:val="FFFF00"/>
                <w:text/>
              </w:sdtPr>
              <w:sdtEndPr/>
              <w:sdtContent>
                <w:r w:rsidR="00575629">
                  <w:rPr>
                    <w:rStyle w:val="Platzhaltertext"/>
                  </w:rPr>
                  <w:t>Text eingeben</w:t>
                </w:r>
              </w:sdtContent>
            </w:sdt>
            <w:r w:rsidR="002548BA" w:rsidRPr="008F2280">
              <w:rPr>
                <w:color w:val="808080" w:themeColor="background1" w:themeShade="80"/>
                <w:spacing w:val="0"/>
                <w:sz w:val="20"/>
                <w:szCs w:val="20"/>
              </w:rPr>
              <w:t xml:space="preserve"> </w:t>
            </w:r>
          </w:p>
        </w:tc>
      </w:tr>
      <w:tr w:rsidR="00BA505E" w:rsidRPr="007358BF" w14:paraId="7373C3EB" w14:textId="77777777" w:rsidTr="00375A47">
        <w:trPr>
          <w:trHeight w:hRule="exact" w:val="288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37A72D" w14:textId="77777777" w:rsidR="00445680" w:rsidRPr="00D86256" w:rsidRDefault="00126F3B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>Telefon-Nr.</w:t>
            </w:r>
          </w:p>
        </w:tc>
        <w:tc>
          <w:tcPr>
            <w:tcW w:w="60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156294" w14:textId="77777777" w:rsidR="00445680" w:rsidRPr="008F2280" w:rsidRDefault="00BD0D2D">
            <w:pPr>
              <w:pStyle w:val="KopiedesTextkrpers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elefon-Nr."/>
                <w:tag w:val="Telefon-Nr."/>
                <w:id w:val="-1155135203"/>
                <w:placeholder>
                  <w:docPart w:val="71A9B77FB65741E19E2AE15215D2B43C"/>
                </w:placeholder>
                <w:showingPlcHdr/>
                <w15:color w:val="FFFF00"/>
                <w:text/>
              </w:sdtPr>
              <w:sdtEndPr/>
              <w:sdtContent>
                <w:r w:rsidR="00575629">
                  <w:rPr>
                    <w:rStyle w:val="Platzhaltertext"/>
                  </w:rPr>
                  <w:t>Text eingeben</w:t>
                </w:r>
              </w:sdtContent>
            </w:sdt>
            <w:r w:rsidR="002548BA" w:rsidRPr="008F2280">
              <w:rPr>
                <w:color w:val="808080" w:themeColor="background1" w:themeShade="80"/>
                <w:spacing w:val="0"/>
                <w:sz w:val="20"/>
                <w:szCs w:val="20"/>
              </w:rPr>
              <w:t xml:space="preserve"> </w:t>
            </w:r>
          </w:p>
        </w:tc>
      </w:tr>
      <w:tr w:rsidR="00BA505E" w:rsidRPr="007358BF" w14:paraId="3D8F3071" w14:textId="77777777" w:rsidTr="00375A47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B300DD3" w14:textId="77777777" w:rsidR="00445680" w:rsidRPr="00FA78A5" w:rsidRDefault="00126F3B">
            <w:pPr>
              <w:pStyle w:val="ProtokollundTagesordnungTitel"/>
              <w:rPr>
                <w:sz w:val="24"/>
                <w:szCs w:val="24"/>
              </w:rPr>
            </w:pPr>
            <w:r w:rsidRPr="00FA78A5">
              <w:rPr>
                <w:sz w:val="24"/>
                <w:szCs w:val="24"/>
              </w:rPr>
              <w:t>Set bestehend aus:</w:t>
            </w:r>
          </w:p>
        </w:tc>
      </w:tr>
      <w:tr w:rsidR="00BA505E" w:rsidRPr="007358BF" w14:paraId="6D514038" w14:textId="77777777" w:rsidTr="00375A47">
        <w:trPr>
          <w:trHeight w:hRule="exact" w:val="288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424242" w14:textId="77777777" w:rsidR="00445680" w:rsidRPr="00D86256" w:rsidRDefault="00126F3B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>Matratzen</w:t>
            </w:r>
            <w:r w:rsidR="00375A47" w:rsidRPr="00D86256">
              <w:rPr>
                <w:sz w:val="20"/>
                <w:szCs w:val="20"/>
              </w:rPr>
              <w:t>bezug</w:t>
            </w:r>
            <w:r w:rsidRPr="00D86256">
              <w:rPr>
                <w:sz w:val="20"/>
                <w:szCs w:val="20"/>
              </w:rPr>
              <w:t>-Grösse</w:t>
            </w:r>
          </w:p>
        </w:tc>
        <w:sdt>
          <w:sdtPr>
            <w:rPr>
              <w:rStyle w:val="Platzhaltertext"/>
            </w:rPr>
            <w:id w:val="49968527"/>
            <w:placeholder>
              <w:docPart w:val="A26032B6B7694F5AAC7EA750D35B163E"/>
            </w:placeholder>
            <w:showingPlcHdr/>
            <w:dropDownList>
              <w:listItem w:displayText="70x140x10cm" w:value="70x140x10cm"/>
              <w:listItem w:displayText="90x190x18cm" w:value="90x190x18cm"/>
              <w:listItem w:displayText="90x200x18cm" w:value="90x200x18cm"/>
              <w:listItem w:displayText="90x200x22cm" w:value="90x200x22cm"/>
              <w:listItem w:displayText="100x200x18cm" w:value="100x200x18cm"/>
              <w:listItem w:displayText="100x200x22cm" w:value="100x200x22cm"/>
              <w:listItem w:displayText="120x200x18cm" w:value="120x200x18cm"/>
              <w:listItem w:displayText="140x200x18cm" w:value="140x200x18cm"/>
              <w:listItem w:displayText="160x200x18cm" w:value="160x200x18cm"/>
              <w:listItem w:displayText="160x200x22cm" w:value="160x200x22cm"/>
              <w:listItem w:displayText="180x200x18cm" w:value="180x200x18cm"/>
              <w:listItem w:displayText="Sondergrösse" w:value="Sondergrösse"/>
            </w:dropDownList>
          </w:sdtPr>
          <w:sdtEndPr>
            <w:rPr>
              <w:rStyle w:val="Platzhaltertext"/>
            </w:rPr>
          </w:sdtEndPr>
          <w:sdtContent>
            <w:tc>
              <w:tcPr>
                <w:tcW w:w="6098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DF4A456" w14:textId="77777777" w:rsidR="00445680" w:rsidRPr="00201799" w:rsidRDefault="0040525D">
                <w:pPr>
                  <w:pStyle w:val="KopiedesTextkrpers"/>
                  <w:rPr>
                    <w:rStyle w:val="Platzhaltertext"/>
                  </w:rPr>
                </w:pPr>
                <w:r w:rsidRPr="00201799">
                  <w:rPr>
                    <w:rStyle w:val="Platzhaltertext"/>
                  </w:rPr>
                  <w:t>Wählen Sie ein Element aus</w:t>
                </w:r>
              </w:p>
            </w:tc>
          </w:sdtContent>
        </w:sdt>
      </w:tr>
      <w:tr w:rsidR="00126F3B" w:rsidRPr="007358BF" w14:paraId="6A5B9B42" w14:textId="77777777" w:rsidTr="00375A47">
        <w:trPr>
          <w:trHeight w:hRule="exact" w:val="288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19A166" w14:textId="77777777" w:rsidR="00126F3B" w:rsidRPr="00D86256" w:rsidRDefault="00126F3B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>Duvet</w:t>
            </w:r>
            <w:r w:rsidR="00375A47" w:rsidRPr="00D86256">
              <w:rPr>
                <w:sz w:val="20"/>
                <w:szCs w:val="20"/>
              </w:rPr>
              <w:t>bezug</w:t>
            </w:r>
            <w:r w:rsidRPr="00D86256">
              <w:rPr>
                <w:sz w:val="20"/>
                <w:szCs w:val="20"/>
              </w:rPr>
              <w:t>-Grösse</w:t>
            </w:r>
          </w:p>
        </w:tc>
        <w:sdt>
          <w:sdtPr>
            <w:rPr>
              <w:rStyle w:val="Platzhaltertext"/>
            </w:rPr>
            <w:id w:val="-1883237573"/>
            <w:placeholder>
              <w:docPart w:val="B228437D06B64B65BE45576BE1BD1F9D"/>
            </w:placeholder>
            <w:showingPlcHdr/>
            <w:dropDownList>
              <w:listItem w:displayText="135x170cm" w:value="135x170cm"/>
              <w:listItem w:displayText="135x200cm" w:value="135x200cm"/>
              <w:listItem w:displayText="160x210cm" w:value="160x210cm"/>
              <w:listItem w:displayText="200x210cm" w:value="200x210cm"/>
              <w:listItem w:displayText="Sondergrösse" w:value="Sondergrösse"/>
            </w:dropDownList>
          </w:sdtPr>
          <w:sdtEndPr>
            <w:rPr>
              <w:rStyle w:val="Platzhaltertext"/>
            </w:rPr>
          </w:sdtEndPr>
          <w:sdtContent>
            <w:tc>
              <w:tcPr>
                <w:tcW w:w="6098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2F51A60A" w14:textId="77777777" w:rsidR="00126F3B" w:rsidRPr="00201799" w:rsidRDefault="0040525D">
                <w:pPr>
                  <w:pStyle w:val="KopiedesTextkrpers"/>
                  <w:rPr>
                    <w:rStyle w:val="Platzhaltertext"/>
                  </w:rPr>
                </w:pPr>
                <w:r w:rsidRPr="00201799">
                  <w:rPr>
                    <w:rStyle w:val="Platzhaltertext"/>
                  </w:rPr>
                  <w:t>Wählen Sie ein Element aus</w:t>
                </w:r>
              </w:p>
            </w:tc>
          </w:sdtContent>
        </w:sdt>
      </w:tr>
      <w:tr w:rsidR="00126F3B" w:rsidRPr="007358BF" w14:paraId="1FF1F7EA" w14:textId="77777777" w:rsidTr="00375A47">
        <w:trPr>
          <w:trHeight w:hRule="exact" w:val="288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6013B5" w14:textId="77777777" w:rsidR="00126F3B" w:rsidRPr="00D86256" w:rsidRDefault="00126F3B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>Kissen</w:t>
            </w:r>
            <w:r w:rsidR="00375A47" w:rsidRPr="00D86256">
              <w:rPr>
                <w:sz w:val="20"/>
                <w:szCs w:val="20"/>
              </w:rPr>
              <w:t>bezug</w:t>
            </w:r>
            <w:r w:rsidRPr="00D86256">
              <w:rPr>
                <w:sz w:val="20"/>
                <w:szCs w:val="20"/>
              </w:rPr>
              <w:t>-Grösse</w:t>
            </w:r>
          </w:p>
        </w:tc>
        <w:sdt>
          <w:sdtPr>
            <w:rPr>
              <w:rStyle w:val="Platzhaltertext"/>
            </w:rPr>
            <w:id w:val="1436015987"/>
            <w:placeholder>
              <w:docPart w:val="487C0B7D0F364ED7AC65963B9B4A11EC"/>
            </w:placeholder>
            <w:showingPlcHdr/>
            <w:dropDownList>
              <w:listItem w:displayText="40x60cm" w:value="40x60cm"/>
              <w:listItem w:displayText="50x70cm" w:value="50x70cm"/>
              <w:listItem w:displayText="50x80cm" w:value="50x80cm"/>
              <w:listItem w:displayText="65x65cm" w:value="65x65cm"/>
              <w:listItem w:displayText="65x100" w:value="65x100"/>
              <w:listItem w:displayText="Sondergrösse" w:value="Sondergrösse"/>
            </w:dropDownList>
          </w:sdtPr>
          <w:sdtEndPr>
            <w:rPr>
              <w:rStyle w:val="Platzhaltertext"/>
            </w:rPr>
          </w:sdtEndPr>
          <w:sdtContent>
            <w:tc>
              <w:tcPr>
                <w:tcW w:w="6098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BE0F3B4" w14:textId="77777777" w:rsidR="00126F3B" w:rsidRPr="00201799" w:rsidRDefault="00AF2E5F">
                <w:pPr>
                  <w:pStyle w:val="KopiedesTextkrpers"/>
                  <w:rPr>
                    <w:rStyle w:val="Platzhaltertext"/>
                  </w:rPr>
                </w:pPr>
                <w:r w:rsidRPr="00201799">
                  <w:rPr>
                    <w:rStyle w:val="Platzhaltertext"/>
                  </w:rPr>
                  <w:t>Wählen Sie ein Element aus</w:t>
                </w:r>
              </w:p>
            </w:tc>
          </w:sdtContent>
        </w:sdt>
      </w:tr>
      <w:tr w:rsidR="00AF2E5F" w:rsidRPr="007358BF" w14:paraId="167F59E3" w14:textId="77777777" w:rsidTr="00375A47">
        <w:trPr>
          <w:trHeight w:hRule="exact" w:val="288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C09657" w14:textId="77777777" w:rsidR="00AF2E5F" w:rsidRPr="00D86256" w:rsidRDefault="008E6FDF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>Sondergrösse</w:t>
            </w:r>
          </w:p>
        </w:tc>
        <w:tc>
          <w:tcPr>
            <w:tcW w:w="60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7544247" w14:textId="77777777" w:rsidR="00AF2E5F" w:rsidRPr="008F2280" w:rsidRDefault="00BD0D2D" w:rsidP="00AF2E5F">
            <w:pPr>
              <w:pStyle w:val="KopiedesTextkrpers"/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atratzenbezug"/>
                <w:tag w:val="Matratzenbezug"/>
                <w:id w:val="633378484"/>
                <w:placeholder>
                  <w:docPart w:val="668218319FBC46978863CB1C6D9FA73D"/>
                </w:placeholder>
                <w:showingPlcHdr/>
                <w15:color w:val="FFFF00"/>
                <w:text/>
              </w:sdtPr>
              <w:sdtEndPr/>
              <w:sdtContent>
                <w:r w:rsidR="00575629">
                  <w:rPr>
                    <w:rStyle w:val="Platzhaltertext"/>
                  </w:rPr>
                  <w:t>Text eingeben</w:t>
                </w:r>
              </w:sdtContent>
            </w:sdt>
            <w:r w:rsidR="00201799" w:rsidRPr="009D5880">
              <w:rPr>
                <w:rStyle w:val="Platzhaltertext"/>
                <w:color w:val="auto"/>
                <w:sz w:val="20"/>
                <w:szCs w:val="20"/>
              </w:rPr>
              <w:t>,</w:t>
            </w:r>
            <w:r w:rsidR="00201799">
              <w:rPr>
                <w:rStyle w:val="Platzhaltertext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Duvetbezug"/>
                <w:tag w:val="Duvetbezug"/>
                <w:id w:val="-437138919"/>
                <w:placeholder>
                  <w:docPart w:val="30E64C8A7F1144AF8B257FF3A8166988"/>
                </w:placeholder>
                <w:showingPlcHdr/>
                <w15:color w:val="FFFF00"/>
                <w:text/>
              </w:sdtPr>
              <w:sdtEndPr/>
              <w:sdtContent>
                <w:r w:rsidR="00575629">
                  <w:rPr>
                    <w:rStyle w:val="Platzhaltertext"/>
                  </w:rPr>
                  <w:t>Text eingeben</w:t>
                </w:r>
              </w:sdtContent>
            </w:sdt>
            <w:r w:rsidR="00201799" w:rsidRPr="009D5880">
              <w:rPr>
                <w:rStyle w:val="Platzhaltertext"/>
                <w:color w:val="auto"/>
                <w:sz w:val="20"/>
                <w:szCs w:val="20"/>
              </w:rPr>
              <w:t>,</w:t>
            </w:r>
            <w:r w:rsidR="0057562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Kissenbezug"/>
                <w:tag w:val="Kissenbezug"/>
                <w:id w:val="-1306847130"/>
                <w:placeholder>
                  <w:docPart w:val="02B165568EE7410780F9ECF04D684B91"/>
                </w:placeholder>
                <w:showingPlcHdr/>
                <w15:color w:val="FFFF00"/>
                <w:text/>
              </w:sdtPr>
              <w:sdtEndPr/>
              <w:sdtContent>
                <w:r w:rsidR="00575629">
                  <w:rPr>
                    <w:rStyle w:val="Platzhaltertext"/>
                  </w:rPr>
                  <w:t>Text eingeben</w:t>
                </w:r>
              </w:sdtContent>
            </w:sdt>
          </w:p>
        </w:tc>
      </w:tr>
      <w:tr w:rsidR="00BA505E" w:rsidRPr="007358BF" w14:paraId="03E7DE7B" w14:textId="77777777" w:rsidTr="00375A47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EA826DE" w14:textId="77777777" w:rsidR="00445680" w:rsidRPr="00FA78A5" w:rsidRDefault="00BD0D2D">
            <w:pPr>
              <w:pStyle w:val="ProtokollundTagesordnungTitel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6367043"/>
                <w:placeholder>
                  <w:docPart w:val="499D06BCE3DB4AC7A06342079D1E1B5A"/>
                </w:placeholder>
              </w:sdtPr>
              <w:sdtEndPr/>
              <w:sdtContent>
                <w:r w:rsidR="00126F3B" w:rsidRPr="00FA78A5">
                  <w:rPr>
                    <w:sz w:val="24"/>
                    <w:szCs w:val="24"/>
                  </w:rPr>
                  <w:t>Milbenallergie</w:t>
                </w:r>
              </w:sdtContent>
            </w:sdt>
          </w:p>
        </w:tc>
      </w:tr>
      <w:tr w:rsidR="00BA505E" w:rsidRPr="007358BF" w14:paraId="78BEEC45" w14:textId="77777777" w:rsidTr="00375A47">
        <w:trPr>
          <w:trHeight w:hRule="exact" w:val="288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4EC143" w14:textId="77777777" w:rsidR="00445680" w:rsidRPr="00D86256" w:rsidRDefault="00126F3B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>Vermutet</w:t>
            </w:r>
          </w:p>
        </w:tc>
        <w:tc>
          <w:tcPr>
            <w:tcW w:w="60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592A76" w14:textId="77777777" w:rsidR="00445680" w:rsidRPr="00D86256" w:rsidRDefault="00843D16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 xml:space="preserve">ja </w:t>
            </w:r>
            <w:sdt>
              <w:sdtPr>
                <w:rPr>
                  <w:sz w:val="20"/>
                  <w:szCs w:val="20"/>
                </w:rPr>
                <w:id w:val="16413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2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86256">
              <w:rPr>
                <w:sz w:val="20"/>
                <w:szCs w:val="20"/>
              </w:rPr>
              <w:t xml:space="preserve"> nein </w:t>
            </w:r>
            <w:sdt>
              <w:sdtPr>
                <w:rPr>
                  <w:sz w:val="20"/>
                  <w:szCs w:val="20"/>
                </w:rPr>
                <w:id w:val="-201151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2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3D16" w:rsidRPr="007358BF" w14:paraId="03493DBD" w14:textId="77777777" w:rsidTr="0083114B">
        <w:trPr>
          <w:trHeight w:hRule="exact" w:val="371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7B1990" w14:textId="77777777" w:rsidR="00843D16" w:rsidRPr="00D86256" w:rsidRDefault="00843D16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>Vom Arzt bestätigt</w:t>
            </w:r>
          </w:p>
        </w:tc>
        <w:tc>
          <w:tcPr>
            <w:tcW w:w="60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9084F3" w14:textId="77777777" w:rsidR="00843D16" w:rsidRPr="00D86256" w:rsidRDefault="00843D16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 xml:space="preserve">ja </w:t>
            </w:r>
            <w:sdt>
              <w:sdtPr>
                <w:rPr>
                  <w:sz w:val="20"/>
                  <w:szCs w:val="20"/>
                </w:rPr>
                <w:id w:val="179440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2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86256">
              <w:rPr>
                <w:sz w:val="20"/>
                <w:szCs w:val="20"/>
              </w:rPr>
              <w:t xml:space="preserve"> nein </w:t>
            </w:r>
            <w:sdt>
              <w:sdtPr>
                <w:rPr>
                  <w:sz w:val="20"/>
                  <w:szCs w:val="20"/>
                </w:rPr>
                <w:id w:val="120136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2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2E5F" w:rsidRPr="00D86256">
              <w:rPr>
                <w:sz w:val="20"/>
                <w:szCs w:val="20"/>
              </w:rPr>
              <w:t xml:space="preserve"> Bemerkung:</w:t>
            </w:r>
            <w:r w:rsidR="002548BA" w:rsidRPr="00D8625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46715762"/>
                <w:placeholder>
                  <w:docPart w:val="27A4351E42B44AF5AD6545D5F2181157"/>
                </w:placeholder>
                <w:showingPlcHdr/>
                <w15:color w:val="FFFF00"/>
                <w:text/>
              </w:sdtPr>
              <w:sdtEndPr/>
              <w:sdtContent>
                <w:r w:rsidR="003A28D2">
                  <w:rPr>
                    <w:rStyle w:val="Platzhaltertext"/>
                  </w:rPr>
                  <w:t>Text eingeben</w:t>
                </w:r>
              </w:sdtContent>
            </w:sdt>
          </w:p>
        </w:tc>
      </w:tr>
      <w:tr w:rsidR="0083114B" w:rsidRPr="007358BF" w14:paraId="3A885A66" w14:textId="77777777" w:rsidTr="0083114B">
        <w:trPr>
          <w:trHeight w:hRule="exact" w:val="575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D23EDF" w14:textId="77777777" w:rsidR="0083114B" w:rsidRPr="00D86256" w:rsidRDefault="00D21017">
            <w:pPr>
              <w:pStyle w:val="KopiedesTextkrper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 PRICK-/IgE-Test bestätigte Milbenallergie</w:t>
            </w:r>
          </w:p>
        </w:tc>
        <w:tc>
          <w:tcPr>
            <w:tcW w:w="60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C2C83B" w14:textId="77777777" w:rsidR="0083114B" w:rsidRPr="00D86256" w:rsidRDefault="0083114B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 xml:space="preserve">ja </w:t>
            </w:r>
            <w:sdt>
              <w:sdtPr>
                <w:rPr>
                  <w:sz w:val="20"/>
                  <w:szCs w:val="20"/>
                </w:rPr>
                <w:id w:val="84930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86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(beilegen)</w:t>
            </w:r>
          </w:p>
        </w:tc>
      </w:tr>
      <w:tr w:rsidR="00AF2E5F" w:rsidRPr="007358BF" w14:paraId="0EC05D03" w14:textId="77777777" w:rsidTr="009D5880">
        <w:trPr>
          <w:trHeight w:hRule="exact" w:val="272"/>
          <w:jc w:val="center"/>
        </w:trPr>
        <w:tc>
          <w:tcPr>
            <w:tcW w:w="736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C00C22A" w14:textId="77777777" w:rsidR="00AF2E5F" w:rsidRPr="00D86256" w:rsidRDefault="00AF2E5F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>Machen Sie zurzeit eine Desensibilisierung? (auch für andere Allergien)</w:t>
            </w:r>
          </w:p>
        </w:tc>
        <w:tc>
          <w:tcPr>
            <w:tcW w:w="15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258731" w14:textId="77777777" w:rsidR="00AF2E5F" w:rsidRPr="00D86256" w:rsidRDefault="00AF2E5F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 xml:space="preserve">ja </w:t>
            </w:r>
            <w:sdt>
              <w:sdtPr>
                <w:rPr>
                  <w:sz w:val="20"/>
                  <w:szCs w:val="20"/>
                </w:rPr>
                <w:id w:val="58704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2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86256">
              <w:rPr>
                <w:sz w:val="20"/>
                <w:szCs w:val="20"/>
              </w:rPr>
              <w:t xml:space="preserve"> nein </w:t>
            </w:r>
            <w:sdt>
              <w:sdtPr>
                <w:rPr>
                  <w:sz w:val="20"/>
                  <w:szCs w:val="20"/>
                </w:rPr>
                <w:id w:val="110161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2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3D16" w:rsidRPr="007358BF" w14:paraId="0B41E267" w14:textId="77777777" w:rsidTr="00375A47">
        <w:trPr>
          <w:trHeight w:hRule="exact" w:val="516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BCF963" w14:textId="77777777" w:rsidR="00843D16" w:rsidRPr="00D86256" w:rsidRDefault="00843D16" w:rsidP="00843D16">
            <w:pPr>
              <w:pStyle w:val="KopiedesTextkrpers"/>
              <w:rPr>
                <w:sz w:val="20"/>
                <w:szCs w:val="20"/>
              </w:rPr>
            </w:pPr>
            <w:r w:rsidRPr="00D86256">
              <w:rPr>
                <w:sz w:val="20"/>
                <w:szCs w:val="20"/>
              </w:rPr>
              <w:t>Name/Adresse des Arztes</w:t>
            </w:r>
          </w:p>
        </w:tc>
        <w:tc>
          <w:tcPr>
            <w:tcW w:w="60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B7EE67" w14:textId="77777777" w:rsidR="00843D16" w:rsidRPr="00D86256" w:rsidRDefault="00BD0D2D" w:rsidP="00843D16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ame/Vorname"/>
                <w:tag w:val="Name/Vorname"/>
                <w:id w:val="354319138"/>
                <w:placeholder>
                  <w:docPart w:val="9A90356D541C4ED48779D870C27BA2B2"/>
                </w:placeholder>
                <w:showingPlcHdr/>
                <w15:color w:val="FFFF00"/>
                <w:text/>
              </w:sdtPr>
              <w:sdtEndPr/>
              <w:sdtContent>
                <w:r w:rsidR="00575629">
                  <w:rPr>
                    <w:rStyle w:val="Platzhaltertext"/>
                  </w:rPr>
                  <w:t>Text eingeben</w:t>
                </w:r>
              </w:sdtContent>
            </w:sdt>
            <w:r w:rsidR="00CD7E5B" w:rsidRPr="009D5880">
              <w:rPr>
                <w:rStyle w:val="Platzhaltertext"/>
                <w:color w:val="auto"/>
                <w:sz w:val="20"/>
                <w:szCs w:val="20"/>
              </w:rPr>
              <w:t>,</w:t>
            </w:r>
            <w:r w:rsidR="0057562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Adresse"/>
                <w:tag w:val="Adresse"/>
                <w:id w:val="-1305997444"/>
                <w:placeholder>
                  <w:docPart w:val="54B4567C3A514D9199C87D836A48D773"/>
                </w:placeholder>
                <w:showingPlcHdr/>
                <w15:color w:val="FFFF00"/>
                <w:text/>
              </w:sdtPr>
              <w:sdtEndPr/>
              <w:sdtContent>
                <w:r w:rsidR="00575629">
                  <w:rPr>
                    <w:rStyle w:val="Platzhaltertext"/>
                  </w:rPr>
                  <w:t>Text eingeben</w:t>
                </w:r>
              </w:sdtContent>
            </w:sdt>
          </w:p>
        </w:tc>
      </w:tr>
      <w:tr w:rsidR="00843D16" w:rsidRPr="007358BF" w14:paraId="39E5706A" w14:textId="77777777" w:rsidTr="00375A47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9973BFE" w14:textId="77777777" w:rsidR="00843D16" w:rsidRPr="00FA78A5" w:rsidRDefault="00BD0D2D" w:rsidP="00843D16">
            <w:pPr>
              <w:pStyle w:val="ProtokollundTagesordnungTitel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6367033"/>
                <w:placeholder>
                  <w:docPart w:val="A0005A0C16A1473A855E15B351A3B672"/>
                </w:placeholder>
              </w:sdtPr>
              <w:sdtEndPr/>
              <w:sdtContent>
                <w:r w:rsidR="00843D16" w:rsidRPr="00FA78A5">
                  <w:rPr>
                    <w:sz w:val="24"/>
                    <w:szCs w:val="24"/>
                  </w:rPr>
                  <w:t>Grund der Rücksendung</w:t>
                </w:r>
              </w:sdtContent>
            </w:sdt>
          </w:p>
        </w:tc>
      </w:tr>
      <w:tr w:rsidR="00843D16" w:rsidRPr="007358BF" w14:paraId="22E55162" w14:textId="77777777" w:rsidTr="00375A47">
        <w:trPr>
          <w:trHeight w:hRule="exact" w:val="2129"/>
          <w:jc w:val="center"/>
        </w:trPr>
        <w:sdt>
          <w:sdtPr>
            <w:rPr>
              <w:sz w:val="20"/>
              <w:szCs w:val="20"/>
            </w:rPr>
            <w:id w:val="-1558698611"/>
            <w:placeholder>
              <w:docPart w:val="C200965B543F4020879B19BD11B16012"/>
            </w:placeholder>
            <w:showingPlcHdr/>
            <w15:color w:val="FFFF00"/>
            <w:text/>
          </w:sdtPr>
          <w:sdtEndPr/>
          <w:sdtContent>
            <w:tc>
              <w:tcPr>
                <w:tcW w:w="8928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2167723" w14:textId="77777777" w:rsidR="00843D16" w:rsidRPr="00FA78A5" w:rsidRDefault="003A28D2" w:rsidP="00843D16">
                <w:pPr>
                  <w:pStyle w:val="KopiedesTextkrpers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</w:tr>
      <w:tr w:rsidR="00774231" w:rsidRPr="007358BF" w14:paraId="2AB341EE" w14:textId="77777777" w:rsidTr="00375A47">
        <w:trPr>
          <w:trHeight w:hRule="exact" w:val="2131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6FE402" w14:textId="77777777" w:rsidR="00774231" w:rsidRPr="00FA78A5" w:rsidRDefault="00774231" w:rsidP="00774231">
            <w:pPr>
              <w:pStyle w:val="KopiedesTextkrpers"/>
              <w:rPr>
                <w:b/>
                <w:sz w:val="24"/>
                <w:szCs w:val="24"/>
              </w:rPr>
            </w:pPr>
            <w:r w:rsidRPr="00FA78A5">
              <w:rPr>
                <w:b/>
                <w:sz w:val="24"/>
                <w:szCs w:val="24"/>
              </w:rPr>
              <w:t xml:space="preserve">Zufrieden oder </w:t>
            </w:r>
            <w:r w:rsidR="005425A8">
              <w:rPr>
                <w:b/>
                <w:sz w:val="24"/>
                <w:szCs w:val="24"/>
              </w:rPr>
              <w:t>Geld zurück</w:t>
            </w:r>
            <w:r w:rsidRPr="00FA78A5">
              <w:rPr>
                <w:b/>
                <w:sz w:val="24"/>
                <w:szCs w:val="24"/>
              </w:rPr>
              <w:t>:</w:t>
            </w:r>
          </w:p>
          <w:p w14:paraId="298AFE8A" w14:textId="77777777" w:rsidR="00774231" w:rsidRPr="00FA78A5" w:rsidRDefault="00774231" w:rsidP="00774231">
            <w:pPr>
              <w:pStyle w:val="KopiedesTextkrpers"/>
              <w:rPr>
                <w:b/>
                <w:sz w:val="20"/>
                <w:szCs w:val="20"/>
              </w:rPr>
            </w:pPr>
          </w:p>
          <w:p w14:paraId="5453B77E" w14:textId="602EBBF6" w:rsidR="00774231" w:rsidRPr="00FA78A5" w:rsidRDefault="00774231" w:rsidP="000C606E">
            <w:pPr>
              <w:pStyle w:val="KopiedesTextkrpers"/>
              <w:rPr>
                <w:sz w:val="20"/>
                <w:szCs w:val="20"/>
                <w:lang w:val="de-CH"/>
              </w:rPr>
            </w:pPr>
            <w:r w:rsidRPr="00FA78A5">
              <w:rPr>
                <w:sz w:val="20"/>
                <w:szCs w:val="20"/>
              </w:rPr>
              <w:t>Wenn</w:t>
            </w:r>
            <w:r w:rsidR="0083114B">
              <w:rPr>
                <w:sz w:val="20"/>
                <w:szCs w:val="20"/>
              </w:rPr>
              <w:t xml:space="preserve"> Ihre Milbenallergie durch eine </w:t>
            </w:r>
            <w:r w:rsidR="00D21017">
              <w:rPr>
                <w:sz w:val="20"/>
                <w:szCs w:val="20"/>
              </w:rPr>
              <w:t>PRICK-/IgE-Test</w:t>
            </w:r>
            <w:r w:rsidR="0083114B">
              <w:rPr>
                <w:sz w:val="20"/>
                <w:szCs w:val="20"/>
              </w:rPr>
              <w:t xml:space="preserve"> bestätigt ist und</w:t>
            </w:r>
            <w:r w:rsidRPr="00FA78A5">
              <w:rPr>
                <w:sz w:val="20"/>
                <w:szCs w:val="20"/>
              </w:rPr>
              <w:t xml:space="preserve"> Sie innerhalb eines Monats nach Gebrauch der Antimilbenüberzüge Microair (SET umfasst: Ma</w:t>
            </w:r>
            <w:r w:rsidR="00375A47">
              <w:rPr>
                <w:sz w:val="20"/>
                <w:szCs w:val="20"/>
              </w:rPr>
              <w:t>tratzen-, Duvet- und Kissenbez</w:t>
            </w:r>
            <w:r w:rsidRPr="00FA78A5">
              <w:rPr>
                <w:sz w:val="20"/>
                <w:szCs w:val="20"/>
              </w:rPr>
              <w:t>ug</w:t>
            </w:r>
            <w:r w:rsidR="00361497">
              <w:rPr>
                <w:sz w:val="20"/>
                <w:szCs w:val="20"/>
              </w:rPr>
              <w:t xml:space="preserve"> sowie bei Boxspringbetten</w:t>
            </w:r>
            <w:r w:rsidR="00C87A68">
              <w:rPr>
                <w:sz w:val="20"/>
                <w:szCs w:val="20"/>
              </w:rPr>
              <w:t xml:space="preserve"> zusätzlich den</w:t>
            </w:r>
            <w:r w:rsidR="00361497">
              <w:rPr>
                <w:sz w:val="20"/>
                <w:szCs w:val="20"/>
              </w:rPr>
              <w:t xml:space="preserve"> Topper</w:t>
            </w:r>
            <w:r w:rsidR="009577E0">
              <w:rPr>
                <w:sz w:val="20"/>
                <w:szCs w:val="20"/>
              </w:rPr>
              <w:t>bezug</w:t>
            </w:r>
            <w:r w:rsidRPr="00FA78A5">
              <w:rPr>
                <w:sz w:val="20"/>
                <w:szCs w:val="20"/>
              </w:rPr>
              <w:t>) keine Symptomverbesserung verzeichnen können, werden wir das komplette Set zurücknehmen und Ihnen die vollständigen Kosten rückerstatten</w:t>
            </w:r>
            <w:r w:rsidR="000C606E">
              <w:rPr>
                <w:sz w:val="20"/>
                <w:szCs w:val="20"/>
              </w:rPr>
              <w:t>. Dies muss innerhalb von 40 Tag</w:t>
            </w:r>
            <w:r w:rsidRPr="00FA78A5">
              <w:rPr>
                <w:sz w:val="20"/>
                <w:szCs w:val="20"/>
              </w:rPr>
              <w:t>en ab Kauf mittels Formular «Rückforderung» mitgeteilt und retourniert werden.</w:t>
            </w:r>
          </w:p>
        </w:tc>
      </w:tr>
      <w:tr w:rsidR="00AF2E5F" w:rsidRPr="007358BF" w14:paraId="0787CCA3" w14:textId="77777777" w:rsidTr="00375A47">
        <w:trPr>
          <w:trHeight w:hRule="exact" w:val="277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9F5032E" w14:textId="77777777" w:rsidR="00AF2E5F" w:rsidRPr="00FA78A5" w:rsidRDefault="00BD0D2D" w:rsidP="00AF2E5F">
            <w:pPr>
              <w:pStyle w:val="ProtokollundTagesordnungTitel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09185590"/>
                <w:placeholder>
                  <w:docPart w:val="9DE9D5784D1C46248B58F25FF45D6CA6"/>
                </w:placeholder>
              </w:sdtPr>
              <w:sdtEndPr/>
              <w:sdtContent>
                <w:r w:rsidR="00AF2E5F">
                  <w:rPr>
                    <w:sz w:val="24"/>
                    <w:szCs w:val="24"/>
                  </w:rPr>
                  <w:t>Sonstige Bemerkungen</w:t>
                </w:r>
              </w:sdtContent>
            </w:sdt>
          </w:p>
        </w:tc>
      </w:tr>
      <w:tr w:rsidR="00AF2E5F" w:rsidRPr="007358BF" w14:paraId="5A9C1897" w14:textId="77777777" w:rsidTr="00375A47">
        <w:trPr>
          <w:trHeight w:hRule="exact" w:val="991"/>
          <w:jc w:val="center"/>
        </w:trPr>
        <w:sdt>
          <w:sdtPr>
            <w:rPr>
              <w:sz w:val="20"/>
              <w:szCs w:val="20"/>
            </w:rPr>
            <w:id w:val="-1851631017"/>
            <w:placeholder>
              <w:docPart w:val="B1A2F5A69C0E438983834F8D9F37440B"/>
            </w:placeholder>
            <w:showingPlcHdr/>
            <w15:color w:val="FFFF00"/>
            <w:text/>
          </w:sdtPr>
          <w:sdtEndPr/>
          <w:sdtContent>
            <w:tc>
              <w:tcPr>
                <w:tcW w:w="8928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7FC24348" w14:textId="77777777" w:rsidR="00AF2E5F" w:rsidRPr="00FA78A5" w:rsidRDefault="00575629" w:rsidP="00D86256">
                <w:pPr>
                  <w:pStyle w:val="KopiedesTextkrpers"/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</w:tr>
      <w:tr w:rsidR="00AF2E5F" w:rsidRPr="007358BF" w14:paraId="088704A5" w14:textId="77777777" w:rsidTr="00375A47">
        <w:trPr>
          <w:trHeight w:hRule="exact" w:val="855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684760" w14:textId="77777777" w:rsidR="00AF2E5F" w:rsidRPr="00AF2E5F" w:rsidRDefault="00AF2E5F" w:rsidP="00AF2E5F">
            <w:pPr>
              <w:pStyle w:val="KopiedesTextkrpers"/>
              <w:rPr>
                <w:sz w:val="20"/>
                <w:szCs w:val="20"/>
              </w:rPr>
            </w:pPr>
            <w:r w:rsidRPr="00FA78A5">
              <w:rPr>
                <w:sz w:val="20"/>
                <w:szCs w:val="20"/>
              </w:rPr>
              <w:t>Nach pünktlichem Eingang der Retoure sowie des Erhalts des vollständig ausgefüllten Rückforderungs-Formulars</w:t>
            </w:r>
            <w:r w:rsidR="0083114B">
              <w:rPr>
                <w:sz w:val="20"/>
                <w:szCs w:val="20"/>
              </w:rPr>
              <w:t xml:space="preserve"> inkl. Kopie des </w:t>
            </w:r>
            <w:r w:rsidR="00D21017">
              <w:rPr>
                <w:sz w:val="20"/>
                <w:szCs w:val="20"/>
              </w:rPr>
              <w:t>Allergietests</w:t>
            </w:r>
            <w:r w:rsidRPr="00FA78A5">
              <w:rPr>
                <w:sz w:val="20"/>
                <w:szCs w:val="20"/>
              </w:rPr>
              <w:t>, werden Ihnen die Kosten baldmöglichst auf folgendes Konto überwiesen:</w:t>
            </w:r>
          </w:p>
        </w:tc>
      </w:tr>
      <w:tr w:rsidR="00AF2E5F" w:rsidRPr="007358BF" w14:paraId="63CDC10A" w14:textId="77777777" w:rsidTr="00375A47">
        <w:trPr>
          <w:trHeight w:hRule="exact" w:val="28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tcMar>
              <w:top w:w="0" w:type="dxa"/>
              <w:bottom w:w="0" w:type="dxa"/>
            </w:tcMar>
            <w:vAlign w:val="center"/>
          </w:tcPr>
          <w:p w14:paraId="3EC9EE74" w14:textId="77777777" w:rsidR="00AF2E5F" w:rsidRPr="00FA78A5" w:rsidRDefault="00BD0D2D" w:rsidP="00AF2E5F">
            <w:pPr>
              <w:pStyle w:val="ProtokollundTagesordnungTitel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3349458"/>
                <w:placeholder>
                  <w:docPart w:val="50074ECE9806477DA444BF9E4B079814"/>
                </w:placeholder>
              </w:sdtPr>
              <w:sdtEndPr/>
              <w:sdtContent>
                <w:r w:rsidR="00AF2E5F" w:rsidRPr="00FA78A5">
                  <w:rPr>
                    <w:sz w:val="24"/>
                    <w:szCs w:val="24"/>
                  </w:rPr>
                  <w:t>Bankangaben</w:t>
                </w:r>
              </w:sdtContent>
            </w:sdt>
          </w:p>
        </w:tc>
      </w:tr>
      <w:tr w:rsidR="00AF2E5F" w:rsidRPr="007358BF" w14:paraId="0909C643" w14:textId="77777777" w:rsidTr="00375A47">
        <w:trPr>
          <w:trHeight w:hRule="exact" w:val="288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7381DC" w14:textId="77777777" w:rsidR="00AF2E5F" w:rsidRPr="00FA78A5" w:rsidRDefault="00AF2E5F" w:rsidP="00AF2E5F">
            <w:pPr>
              <w:pStyle w:val="KopiedesTextkrpers"/>
              <w:rPr>
                <w:sz w:val="20"/>
                <w:szCs w:val="20"/>
              </w:rPr>
            </w:pPr>
            <w:r w:rsidRPr="00FA78A5">
              <w:rPr>
                <w:sz w:val="20"/>
                <w:szCs w:val="20"/>
              </w:rPr>
              <w:t xml:space="preserve">IBAN-Nr. </w:t>
            </w:r>
          </w:p>
        </w:tc>
        <w:tc>
          <w:tcPr>
            <w:tcW w:w="60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549BDF8" w14:textId="77777777" w:rsidR="00AF2E5F" w:rsidRPr="00FA78A5" w:rsidRDefault="005C7DB0" w:rsidP="00AF2E5F">
            <w:pPr>
              <w:pStyle w:val="KopiedesTextkrpers"/>
              <w:rPr>
                <w:sz w:val="20"/>
                <w:szCs w:val="20"/>
              </w:rPr>
            </w:pPr>
            <w:r w:rsidRPr="00575629">
              <w:rPr>
                <w:rStyle w:val="Platzhaltertext"/>
                <w:color w:val="auto"/>
                <w:sz w:val="20"/>
                <w:szCs w:val="20"/>
              </w:rPr>
              <w:t>CH</w:t>
            </w:r>
            <w:sdt>
              <w:sdtPr>
                <w:rPr>
                  <w:spacing w:val="0"/>
                  <w:sz w:val="20"/>
                  <w:szCs w:val="20"/>
                </w:rPr>
                <w:alias w:val="IBAN-Nummer"/>
                <w:tag w:val="IBAN-Nummer"/>
                <w:id w:val="377054025"/>
                <w:placeholder>
                  <w:docPart w:val="5DB600CC825348869F905B5FED12EEFE"/>
                </w:placeholder>
                <w:showingPlcHdr/>
                <w15:color w:val="FFFF00"/>
                <w:text/>
              </w:sdtPr>
              <w:sdtEndPr/>
              <w:sdtContent>
                <w:r w:rsidR="003A28D2">
                  <w:rPr>
                    <w:rStyle w:val="Platzhaltertext"/>
                  </w:rPr>
                  <w:t>Text eingeben</w:t>
                </w:r>
              </w:sdtContent>
            </w:sdt>
          </w:p>
        </w:tc>
      </w:tr>
      <w:tr w:rsidR="00AF2E5F" w:rsidRPr="007358BF" w14:paraId="2A3738CE" w14:textId="77777777" w:rsidTr="00375A47">
        <w:trPr>
          <w:trHeight w:hRule="exact" w:val="288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07B2C8" w14:textId="77777777" w:rsidR="00AF2E5F" w:rsidRPr="00FA78A5" w:rsidRDefault="00AF2E5F" w:rsidP="00AF2E5F">
            <w:pPr>
              <w:pStyle w:val="KopiedesTextkrpers"/>
              <w:rPr>
                <w:sz w:val="20"/>
                <w:szCs w:val="20"/>
              </w:rPr>
            </w:pPr>
            <w:r w:rsidRPr="00FA78A5">
              <w:rPr>
                <w:sz w:val="20"/>
                <w:szCs w:val="20"/>
              </w:rPr>
              <w:t>Clearing-Nr.</w:t>
            </w:r>
          </w:p>
        </w:tc>
        <w:sdt>
          <w:sdtPr>
            <w:rPr>
              <w:sz w:val="20"/>
              <w:szCs w:val="20"/>
            </w:rPr>
            <w:alias w:val="Nummer"/>
            <w:tag w:val="Nummer"/>
            <w:id w:val="901563563"/>
            <w:placeholder>
              <w:docPart w:val="B26C98FDDB50412292E6B9633D4738D7"/>
            </w:placeholder>
            <w:showingPlcHdr/>
            <w15:color w:val="FFFF00"/>
            <w:text/>
          </w:sdtPr>
          <w:sdtEndPr/>
          <w:sdtContent>
            <w:tc>
              <w:tcPr>
                <w:tcW w:w="6098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5D629692" w14:textId="77777777" w:rsidR="00AF2E5F" w:rsidRPr="00FA78A5" w:rsidRDefault="00575629" w:rsidP="00AF2E5F">
                <w:pPr>
                  <w:pStyle w:val="KopiedesTextkrpers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</w:tr>
      <w:tr w:rsidR="00AF2E5F" w:rsidRPr="007358BF" w14:paraId="37D7CFCB" w14:textId="77777777" w:rsidTr="00375A47">
        <w:trPr>
          <w:trHeight w:hRule="exact" w:val="288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8B018B" w14:textId="77777777" w:rsidR="00AF2E5F" w:rsidRPr="00FA78A5" w:rsidRDefault="00AF2E5F" w:rsidP="00AF2E5F">
            <w:pPr>
              <w:pStyle w:val="KopiedesTextkrpers"/>
              <w:rPr>
                <w:sz w:val="20"/>
                <w:szCs w:val="20"/>
              </w:rPr>
            </w:pPr>
            <w:r w:rsidRPr="00FA78A5">
              <w:rPr>
                <w:sz w:val="20"/>
                <w:szCs w:val="20"/>
              </w:rPr>
              <w:t>Konto-Nr.</w:t>
            </w:r>
          </w:p>
        </w:tc>
        <w:sdt>
          <w:sdtPr>
            <w:rPr>
              <w:sz w:val="20"/>
              <w:szCs w:val="20"/>
            </w:rPr>
            <w:alias w:val="Nummer"/>
            <w:tag w:val="Nummer"/>
            <w:id w:val="1550108735"/>
            <w:placeholder>
              <w:docPart w:val="6A6E178CC0B440498FE89CA2920D4C3E"/>
            </w:placeholder>
            <w:showingPlcHdr/>
            <w15:color w:val="FFFF00"/>
            <w:text/>
          </w:sdtPr>
          <w:sdtEndPr/>
          <w:sdtContent>
            <w:tc>
              <w:tcPr>
                <w:tcW w:w="6098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26C6E8A5" w14:textId="77777777" w:rsidR="00AF2E5F" w:rsidRPr="008F2280" w:rsidRDefault="00575629" w:rsidP="00AF2E5F">
                <w:pPr>
                  <w:pStyle w:val="KopiedesTextkrpers"/>
                  <w:rPr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Text eingeben</w:t>
                </w:r>
              </w:p>
            </w:tc>
          </w:sdtContent>
        </w:sdt>
      </w:tr>
      <w:tr w:rsidR="00AF2E5F" w:rsidRPr="007358BF" w14:paraId="073EA624" w14:textId="77777777" w:rsidTr="00375A47">
        <w:trPr>
          <w:trHeight w:hRule="exact" w:val="288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4B6E05" w14:textId="77777777" w:rsidR="00AF2E5F" w:rsidRPr="00FA78A5" w:rsidRDefault="00AF2E5F" w:rsidP="00AF2E5F">
            <w:pPr>
              <w:pStyle w:val="KopiedesTextkrpers"/>
              <w:rPr>
                <w:sz w:val="20"/>
                <w:szCs w:val="20"/>
              </w:rPr>
            </w:pPr>
            <w:r w:rsidRPr="00FA78A5">
              <w:rPr>
                <w:sz w:val="20"/>
                <w:szCs w:val="20"/>
              </w:rPr>
              <w:t>Bank-Name/Ort</w:t>
            </w:r>
          </w:p>
        </w:tc>
        <w:tc>
          <w:tcPr>
            <w:tcW w:w="60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C89667" w14:textId="77777777" w:rsidR="00AF2E5F" w:rsidRPr="008F2280" w:rsidRDefault="00BD0D2D" w:rsidP="00AF2E5F">
            <w:pPr>
              <w:pStyle w:val="KopiedesTextkrpers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Bank-Name"/>
                <w:tag w:val="Bank-Name"/>
                <w:id w:val="-1665236906"/>
                <w:placeholder>
                  <w:docPart w:val="BEE3CFFD32F843F1B41C631DCFB0B677"/>
                </w:placeholder>
                <w:showingPlcHdr/>
                <w15:color w:val="FFFF00"/>
                <w:text/>
              </w:sdtPr>
              <w:sdtEndPr/>
              <w:sdtContent>
                <w:r w:rsidR="00575629">
                  <w:rPr>
                    <w:rStyle w:val="Platzhaltertext"/>
                  </w:rPr>
                  <w:t>Text eingeben</w:t>
                </w:r>
              </w:sdtContent>
            </w:sdt>
            <w:r w:rsidR="00575629" w:rsidRPr="009D5880">
              <w:rPr>
                <w:rStyle w:val="Platzhaltertext"/>
                <w:color w:val="auto"/>
                <w:sz w:val="20"/>
                <w:szCs w:val="20"/>
              </w:rPr>
              <w:t>,</w:t>
            </w:r>
            <w:r w:rsidR="00575629">
              <w:rPr>
                <w:rStyle w:val="Platzhaltertext"/>
                <w:color w:val="808080" w:themeColor="background1" w:themeShade="8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Ort"/>
                <w:tag w:val="Ort"/>
                <w:id w:val="990288242"/>
                <w:placeholder>
                  <w:docPart w:val="096E3084F72347839EE3AA67F5FE1995"/>
                </w:placeholder>
                <w:showingPlcHdr/>
                <w15:color w:val="FFFF00"/>
                <w:text/>
              </w:sdtPr>
              <w:sdtEndPr/>
              <w:sdtContent>
                <w:r w:rsidR="00575629">
                  <w:rPr>
                    <w:rStyle w:val="Platzhaltertext"/>
                  </w:rPr>
                  <w:t>Text eingeben</w:t>
                </w:r>
              </w:sdtContent>
            </w:sdt>
          </w:p>
        </w:tc>
      </w:tr>
      <w:tr w:rsidR="00AF2E5F" w:rsidRPr="007358BF" w14:paraId="3E077B93" w14:textId="77777777" w:rsidTr="00375A47">
        <w:trPr>
          <w:trHeight w:hRule="exact" w:val="288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7879D1" w14:textId="77777777" w:rsidR="00AF2E5F" w:rsidRPr="00FA78A5" w:rsidRDefault="00AF2E5F" w:rsidP="00AF2E5F">
            <w:pPr>
              <w:pStyle w:val="KopiedesTextkrpers"/>
              <w:rPr>
                <w:sz w:val="20"/>
                <w:szCs w:val="20"/>
              </w:rPr>
            </w:pPr>
            <w:r w:rsidRPr="00FA78A5">
              <w:rPr>
                <w:sz w:val="20"/>
                <w:szCs w:val="20"/>
              </w:rPr>
              <w:t>Zu Gunsten von</w:t>
            </w:r>
          </w:p>
        </w:tc>
        <w:tc>
          <w:tcPr>
            <w:tcW w:w="60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E5FD03" w14:textId="77777777" w:rsidR="00B108E0" w:rsidRDefault="00BD0D2D" w:rsidP="00B108E0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ame"/>
                <w:id w:val="2040626385"/>
                <w:placeholder>
                  <w:docPart w:val="8BBEE51478A34B05B2D48DED3372C58B"/>
                </w:placeholder>
                <w:showingPlcHdr/>
                <w15:color w:val="FFFF00"/>
                <w:text/>
              </w:sdtPr>
              <w:sdtEndPr/>
              <w:sdtContent>
                <w:r w:rsidR="00575629">
                  <w:rPr>
                    <w:rStyle w:val="Platzhaltertext"/>
                  </w:rPr>
                  <w:t>Text eingeben</w:t>
                </w:r>
              </w:sdtContent>
            </w:sdt>
            <w:r w:rsidR="00B108E0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alias w:val="Vorname"/>
                <w:id w:val="1993060701"/>
                <w:placeholder>
                  <w:docPart w:val="C43438072A834BAABDBCAB39C65CEA9E"/>
                </w:placeholder>
                <w:showingPlcHdr/>
                <w15:color w:val="FFFF00"/>
                <w:text/>
              </w:sdtPr>
              <w:sdtEndPr/>
              <w:sdtContent>
                <w:r w:rsidR="00B108E0">
                  <w:rPr>
                    <w:rStyle w:val="Platzhaltertext"/>
                  </w:rPr>
                  <w:t>Text eingeben</w:t>
                </w:r>
              </w:sdtContent>
            </w:sdt>
          </w:p>
          <w:p w14:paraId="2B285295" w14:textId="77777777" w:rsidR="000C606E" w:rsidRPr="008F2280" w:rsidRDefault="000C606E" w:rsidP="00AF2E5F">
            <w:pPr>
              <w:pStyle w:val="KopiedesTextkrpers"/>
              <w:rPr>
                <w:color w:val="808080" w:themeColor="background1" w:themeShade="80"/>
                <w:spacing w:val="0"/>
                <w:sz w:val="20"/>
                <w:szCs w:val="20"/>
              </w:rPr>
            </w:pPr>
          </w:p>
          <w:p w14:paraId="44F4DFB1" w14:textId="77777777" w:rsidR="000C606E" w:rsidRPr="008F2280" w:rsidRDefault="000C606E" w:rsidP="000C606E">
            <w:pPr>
              <w:rPr>
                <w:color w:val="808080" w:themeColor="background1" w:themeShade="80"/>
              </w:rPr>
            </w:pPr>
          </w:p>
          <w:p w14:paraId="013660AC" w14:textId="77777777" w:rsidR="000C606E" w:rsidRPr="008F2280" w:rsidRDefault="000C606E" w:rsidP="000C606E">
            <w:pPr>
              <w:rPr>
                <w:color w:val="808080" w:themeColor="background1" w:themeShade="80"/>
              </w:rPr>
            </w:pPr>
          </w:p>
          <w:p w14:paraId="1E275205" w14:textId="77777777" w:rsidR="000C606E" w:rsidRPr="008F2280" w:rsidRDefault="000C606E" w:rsidP="000C606E">
            <w:pPr>
              <w:rPr>
                <w:color w:val="808080" w:themeColor="background1" w:themeShade="80"/>
              </w:rPr>
            </w:pPr>
          </w:p>
          <w:p w14:paraId="658251BF" w14:textId="77777777" w:rsidR="000C606E" w:rsidRPr="008F2280" w:rsidRDefault="000C606E" w:rsidP="000C606E">
            <w:pPr>
              <w:rPr>
                <w:color w:val="808080" w:themeColor="background1" w:themeShade="80"/>
              </w:rPr>
            </w:pPr>
          </w:p>
          <w:p w14:paraId="5387001D" w14:textId="77777777" w:rsidR="000C606E" w:rsidRPr="008F2280" w:rsidRDefault="000C606E" w:rsidP="000C606E">
            <w:pPr>
              <w:rPr>
                <w:color w:val="808080" w:themeColor="background1" w:themeShade="80"/>
              </w:rPr>
            </w:pPr>
          </w:p>
          <w:p w14:paraId="7D1C3418" w14:textId="77777777" w:rsidR="00AF2E5F" w:rsidRPr="008F2280" w:rsidRDefault="00AF2E5F" w:rsidP="000C606E">
            <w:pPr>
              <w:rPr>
                <w:color w:val="808080" w:themeColor="background1" w:themeShade="80"/>
              </w:rPr>
            </w:pPr>
          </w:p>
        </w:tc>
      </w:tr>
      <w:tr w:rsidR="00AF2E5F" w:rsidRPr="007358BF" w14:paraId="10BDC6C2" w14:textId="77777777" w:rsidTr="00375A47">
        <w:trPr>
          <w:trHeight w:hRule="exact" w:val="1262"/>
          <w:jc w:val="center"/>
        </w:trPr>
        <w:tc>
          <w:tcPr>
            <w:tcW w:w="28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1C7DCF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20134C03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1F57D274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07316AEF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0DE00E8C" w14:textId="77777777" w:rsidR="00AF2E5F" w:rsidRPr="00FA78A5" w:rsidRDefault="00BD0D2D" w:rsidP="00B108E0">
            <w:pPr>
              <w:pStyle w:val="KopiedesTextkrpers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Ort"/>
                <w:id w:val="-1648436661"/>
                <w:placeholder>
                  <w:docPart w:val="34FA7502FD864DA1BAD65C8179FF8019"/>
                </w:placeholder>
                <w:showingPlcHdr/>
                <w15:color w:val="FFFF00"/>
                <w:text/>
              </w:sdtPr>
              <w:sdtEndPr/>
              <w:sdtContent>
                <w:r w:rsidR="00B108E0">
                  <w:rPr>
                    <w:rStyle w:val="Platzhaltertext"/>
                  </w:rPr>
                  <w:t>Text eingeben</w:t>
                </w:r>
              </w:sdtContent>
            </w:sdt>
            <w:r w:rsidR="00B108E0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alias w:val="Datum"/>
                <w:tag w:val="Datum"/>
                <w:id w:val="-1178267839"/>
                <w:placeholder>
                  <w:docPart w:val="3EEA2B424FB347D9AFD1C6B35A14A3E1"/>
                </w:placeholder>
                <w:showingPlcHdr/>
                <w15:color w:val="FFFF00"/>
                <w:text/>
              </w:sdtPr>
              <w:sdtEndPr/>
              <w:sdtContent>
                <w:r w:rsidR="00575629">
                  <w:rPr>
                    <w:rStyle w:val="Platzhaltertext"/>
                  </w:rPr>
                  <w:t>Text eingeben</w:t>
                </w:r>
              </w:sdtContent>
            </w:sdt>
          </w:p>
        </w:tc>
        <w:tc>
          <w:tcPr>
            <w:tcW w:w="60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9ABB6B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3614D84E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58BAF968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17FEF927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</w:p>
          <w:p w14:paraId="2BA91600" w14:textId="77777777" w:rsidR="00AF2E5F" w:rsidRPr="00FA78A5" w:rsidRDefault="00AF2E5F" w:rsidP="00AF2E5F">
            <w:pPr>
              <w:pStyle w:val="KopiedesTextkrpers"/>
              <w:rPr>
                <w:spacing w:val="0"/>
                <w:sz w:val="20"/>
                <w:szCs w:val="20"/>
              </w:rPr>
            </w:pPr>
            <w:r w:rsidRPr="00FA78A5">
              <w:rPr>
                <w:spacing w:val="0"/>
                <w:sz w:val="20"/>
                <w:szCs w:val="20"/>
              </w:rPr>
              <w:t>Unterschrift</w:t>
            </w:r>
          </w:p>
        </w:tc>
      </w:tr>
    </w:tbl>
    <w:p w14:paraId="5B7EC243" w14:textId="77777777" w:rsidR="00445680" w:rsidRDefault="00445680" w:rsidP="0083114B"/>
    <w:sectPr w:rsidR="00445680" w:rsidSect="00A27EB0">
      <w:headerReference w:type="default" r:id="rId9"/>
      <w:pgSz w:w="11907" w:h="16839" w:code="9"/>
      <w:pgMar w:top="388" w:right="1800" w:bottom="426" w:left="1800" w:header="44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A906" w14:textId="77777777" w:rsidR="004049CB" w:rsidRDefault="004049CB">
      <w:r>
        <w:separator/>
      </w:r>
    </w:p>
  </w:endnote>
  <w:endnote w:type="continuationSeparator" w:id="0">
    <w:p w14:paraId="038F40BD" w14:textId="77777777" w:rsidR="004049CB" w:rsidRDefault="0040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709D" w14:textId="77777777" w:rsidR="004049CB" w:rsidRDefault="004049CB">
      <w:r>
        <w:separator/>
      </w:r>
    </w:p>
  </w:footnote>
  <w:footnote w:type="continuationSeparator" w:id="0">
    <w:p w14:paraId="54493618" w14:textId="77777777" w:rsidR="004049CB" w:rsidRDefault="0040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A19E" w14:textId="77777777" w:rsidR="00445680" w:rsidRPr="00A27EB0" w:rsidRDefault="00490D4C" w:rsidP="00A27EB0">
    <w:pPr>
      <w:pStyle w:val="Besprechungsprotollberschrift"/>
      <w:jc w:val="center"/>
      <w:rPr>
        <w:color w:val="95B3D7" w:themeColor="accent1" w:themeTint="99"/>
        <w:sz w:val="30"/>
        <w:szCs w:val="30"/>
        <w:lang w:val="de-CH"/>
      </w:rPr>
    </w:pPr>
    <w:r w:rsidRPr="00A27EB0">
      <w:rPr>
        <w:color w:val="95B3D7" w:themeColor="accent1" w:themeTint="99"/>
        <w:sz w:val="30"/>
        <w:szCs w:val="30"/>
        <w:lang w:val="de-CH"/>
      </w:rPr>
      <w:t>Rückforderung „</w:t>
    </w:r>
    <w:r w:rsidR="00BA6D04">
      <w:rPr>
        <w:color w:val="95B3D7" w:themeColor="accent1" w:themeTint="99"/>
        <w:sz w:val="30"/>
        <w:szCs w:val="30"/>
        <w:lang w:val="de-CH"/>
      </w:rPr>
      <w:t>Zufrieden</w:t>
    </w:r>
    <w:r w:rsidRPr="00A27EB0">
      <w:rPr>
        <w:color w:val="95B3D7" w:themeColor="accent1" w:themeTint="99"/>
        <w:sz w:val="30"/>
        <w:szCs w:val="30"/>
        <w:lang w:val="de-CH"/>
      </w:rPr>
      <w:t xml:space="preserve"> oder </w:t>
    </w:r>
    <w:r w:rsidR="005425A8">
      <w:rPr>
        <w:color w:val="95B3D7" w:themeColor="accent1" w:themeTint="99"/>
        <w:sz w:val="30"/>
        <w:szCs w:val="30"/>
        <w:lang w:val="de-CH"/>
      </w:rPr>
      <w:t>Geld zurück</w:t>
    </w:r>
    <w:r w:rsidRPr="00A27EB0">
      <w:rPr>
        <w:color w:val="95B3D7" w:themeColor="accent1" w:themeTint="99"/>
        <w:sz w:val="30"/>
        <w:szCs w:val="30"/>
        <w:lang w:val="de-CH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050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8A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1DE9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3988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9360696">
    <w:abstractNumId w:val="3"/>
  </w:num>
  <w:num w:numId="2" w16cid:durableId="1775662802">
    <w:abstractNumId w:val="2"/>
  </w:num>
  <w:num w:numId="3" w16cid:durableId="426972196">
    <w:abstractNumId w:val="1"/>
  </w:num>
  <w:num w:numId="4" w16cid:durableId="171199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MYflBY3wf2sOMZ1fyaxAOub3EkjfZA1SHtRmxvDxFzUlrLi7dh/6EqNjaJ4Wo1K7in5JvVrqomsC8K/2vSB1w==" w:salt="sLIY2IKjmmRQozht8gRNFQ=="/>
  <w:defaultTabStop w:val="720"/>
  <w:hyphenationZone w:val="425"/>
  <w:drawingGridHorizontalSpacing w:val="9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4C"/>
    <w:rsid w:val="000826A6"/>
    <w:rsid w:val="00097927"/>
    <w:rsid w:val="000A2E40"/>
    <w:rsid w:val="000B58FE"/>
    <w:rsid w:val="000C4046"/>
    <w:rsid w:val="000C606E"/>
    <w:rsid w:val="000D1761"/>
    <w:rsid w:val="000E7A5D"/>
    <w:rsid w:val="00126F3B"/>
    <w:rsid w:val="00181F13"/>
    <w:rsid w:val="001B217E"/>
    <w:rsid w:val="001F467B"/>
    <w:rsid w:val="00201799"/>
    <w:rsid w:val="00206E32"/>
    <w:rsid w:val="00212F66"/>
    <w:rsid w:val="002300BA"/>
    <w:rsid w:val="00230A4F"/>
    <w:rsid w:val="002548BA"/>
    <w:rsid w:val="00260355"/>
    <w:rsid w:val="002A1E66"/>
    <w:rsid w:val="002E44ED"/>
    <w:rsid w:val="002F7C96"/>
    <w:rsid w:val="003124C3"/>
    <w:rsid w:val="00354BAE"/>
    <w:rsid w:val="00355A3A"/>
    <w:rsid w:val="00361497"/>
    <w:rsid w:val="00375A47"/>
    <w:rsid w:val="0037664B"/>
    <w:rsid w:val="003A28D2"/>
    <w:rsid w:val="003E2FF3"/>
    <w:rsid w:val="004049CB"/>
    <w:rsid w:val="0040525D"/>
    <w:rsid w:val="00445680"/>
    <w:rsid w:val="0046595D"/>
    <w:rsid w:val="00490D4C"/>
    <w:rsid w:val="004955B8"/>
    <w:rsid w:val="004B52C9"/>
    <w:rsid w:val="004C0B6F"/>
    <w:rsid w:val="004F0710"/>
    <w:rsid w:val="00526734"/>
    <w:rsid w:val="00531A8E"/>
    <w:rsid w:val="00533980"/>
    <w:rsid w:val="00541FAD"/>
    <w:rsid w:val="005425A8"/>
    <w:rsid w:val="00574466"/>
    <w:rsid w:val="00575629"/>
    <w:rsid w:val="005A2D75"/>
    <w:rsid w:val="005C7DB0"/>
    <w:rsid w:val="00631CDB"/>
    <w:rsid w:val="00645381"/>
    <w:rsid w:val="0065557F"/>
    <w:rsid w:val="00674E48"/>
    <w:rsid w:val="00681C54"/>
    <w:rsid w:val="006902F7"/>
    <w:rsid w:val="006B29C3"/>
    <w:rsid w:val="006C4ECD"/>
    <w:rsid w:val="006E103A"/>
    <w:rsid w:val="007017C9"/>
    <w:rsid w:val="00701AF7"/>
    <w:rsid w:val="007358BF"/>
    <w:rsid w:val="00774231"/>
    <w:rsid w:val="0078483B"/>
    <w:rsid w:val="00792F8F"/>
    <w:rsid w:val="007A376C"/>
    <w:rsid w:val="007D69DC"/>
    <w:rsid w:val="007E14EC"/>
    <w:rsid w:val="007E5909"/>
    <w:rsid w:val="00810C19"/>
    <w:rsid w:val="0082668F"/>
    <w:rsid w:val="0083114B"/>
    <w:rsid w:val="00843D16"/>
    <w:rsid w:val="00882581"/>
    <w:rsid w:val="008A2907"/>
    <w:rsid w:val="008E3C3A"/>
    <w:rsid w:val="008E6FDF"/>
    <w:rsid w:val="008F2280"/>
    <w:rsid w:val="009356CD"/>
    <w:rsid w:val="009577E0"/>
    <w:rsid w:val="0096113E"/>
    <w:rsid w:val="009972CF"/>
    <w:rsid w:val="009B6956"/>
    <w:rsid w:val="009C50AC"/>
    <w:rsid w:val="009D5880"/>
    <w:rsid w:val="00A27EB0"/>
    <w:rsid w:val="00A75CD4"/>
    <w:rsid w:val="00A8797D"/>
    <w:rsid w:val="00AF2E5F"/>
    <w:rsid w:val="00B108E0"/>
    <w:rsid w:val="00B80003"/>
    <w:rsid w:val="00BA505E"/>
    <w:rsid w:val="00BA6D04"/>
    <w:rsid w:val="00BB2131"/>
    <w:rsid w:val="00BD0D2D"/>
    <w:rsid w:val="00BD554B"/>
    <w:rsid w:val="00C53A50"/>
    <w:rsid w:val="00C63007"/>
    <w:rsid w:val="00C87A68"/>
    <w:rsid w:val="00CD7E5B"/>
    <w:rsid w:val="00CF3BB5"/>
    <w:rsid w:val="00D21017"/>
    <w:rsid w:val="00D43F0F"/>
    <w:rsid w:val="00D86256"/>
    <w:rsid w:val="00DA6212"/>
    <w:rsid w:val="00DC22E7"/>
    <w:rsid w:val="00DD51FC"/>
    <w:rsid w:val="00E043F8"/>
    <w:rsid w:val="00E8312B"/>
    <w:rsid w:val="00EC1871"/>
    <w:rsid w:val="00EF214F"/>
    <w:rsid w:val="00FA6473"/>
    <w:rsid w:val="00FA78A5"/>
    <w:rsid w:val="00FC419C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CA30EC0"/>
  <w15:docId w15:val="{BCF25E6F-EF7B-4B41-8942-57DE5473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BA505E"/>
    <w:pPr>
      <w:spacing w:after="0" w:line="240" w:lineRule="auto"/>
    </w:pPr>
    <w:rPr>
      <w:spacing w:val="8"/>
      <w:sz w:val="18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semiHidden/>
    <w:qFormat/>
    <w:rsid w:val="00BA505E"/>
    <w:pPr>
      <w:outlineLvl w:val="0"/>
    </w:pPr>
    <w:rPr>
      <w:b/>
      <w:color w:val="FFFFFF" w:themeColor="background1"/>
      <w:sz w:val="20"/>
    </w:rPr>
  </w:style>
  <w:style w:type="paragraph" w:styleId="berschrift2">
    <w:name w:val="heading 2"/>
    <w:basedOn w:val="berschrift1"/>
    <w:next w:val="Standard"/>
    <w:link w:val="berschrift2Zchn"/>
    <w:uiPriority w:val="1"/>
    <w:semiHidden/>
    <w:qFormat/>
    <w:rsid w:val="00BA505E"/>
    <w:pPr>
      <w:outlineLvl w:val="1"/>
    </w:pPr>
    <w:rPr>
      <w:color w:val="A6A6A6" w:themeColor="background1" w:themeShade="A6"/>
    </w:rPr>
  </w:style>
  <w:style w:type="paragraph" w:styleId="berschrift3">
    <w:name w:val="heading 3"/>
    <w:basedOn w:val="berschrift2"/>
    <w:next w:val="Standard"/>
    <w:link w:val="berschrift3Zchn"/>
    <w:uiPriority w:val="1"/>
    <w:semiHidden/>
    <w:qFormat/>
    <w:rsid w:val="00BA505E"/>
    <w:pPr>
      <w:outlineLvl w:val="2"/>
    </w:pPr>
    <w:rPr>
      <w:b w:val="0"/>
    </w:rPr>
  </w:style>
  <w:style w:type="paragraph" w:styleId="berschrift4">
    <w:name w:val="heading 4"/>
    <w:basedOn w:val="berschrift5"/>
    <w:next w:val="Standard"/>
    <w:link w:val="berschrift4Zchn"/>
    <w:uiPriority w:val="1"/>
    <w:semiHidden/>
    <w:qFormat/>
    <w:rsid w:val="00BA505E"/>
    <w:pPr>
      <w:spacing w:before="40" w:after="280"/>
      <w:outlineLvl w:val="3"/>
    </w:pPr>
    <w:rPr>
      <w:color w:val="B8CCE4" w:themeColor="accent1" w:themeTint="66"/>
    </w:rPr>
  </w:style>
  <w:style w:type="paragraph" w:styleId="berschrift5">
    <w:name w:val="heading 5"/>
    <w:basedOn w:val="Standard"/>
    <w:next w:val="Standard"/>
    <w:link w:val="berschrift5Zchn"/>
    <w:uiPriority w:val="1"/>
    <w:semiHidden/>
    <w:qFormat/>
    <w:rsid w:val="00BA505E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1"/>
    <w:rsid w:val="00BA5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BA505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0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0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1"/>
    <w:semiHidden/>
    <w:rsid w:val="00BA505E"/>
    <w:rPr>
      <w:b/>
      <w:color w:val="FFFFFF" w:themeColor="background1"/>
      <w:spacing w:val="8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BA505E"/>
    <w:rPr>
      <w:b/>
      <w:color w:val="A6A6A6" w:themeColor="background1" w:themeShade="A6"/>
      <w:spacing w:val="8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BA505E"/>
    <w:rPr>
      <w:color w:val="A6A6A6" w:themeColor="background1" w:themeShade="A6"/>
      <w:spacing w:val="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BA505E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berschrift5Zchn">
    <w:name w:val="Überschrift 5 Zchn"/>
    <w:basedOn w:val="Absatz-Standardschriftart"/>
    <w:link w:val="berschrift5"/>
    <w:uiPriority w:val="1"/>
    <w:semiHidden/>
    <w:rsid w:val="00BA505E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KopiedesTextkrpers">
    <w:name w:val="Kopie des Textkörpers"/>
    <w:basedOn w:val="Standard"/>
    <w:qFormat/>
    <w:rsid w:val="00BA505E"/>
    <w:rPr>
      <w:sz w:val="16"/>
    </w:rPr>
  </w:style>
  <w:style w:type="paragraph" w:customStyle="1" w:styleId="Besprechungsprotollberschrift">
    <w:name w:val="Besprechungsprotoll Überschrift"/>
    <w:basedOn w:val="Standard"/>
    <w:qFormat/>
    <w:rsid w:val="00BA505E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ProtokollundTagesordnungTitel">
    <w:name w:val="Protokoll und Tagesordnung Titel"/>
    <w:basedOn w:val="Standard"/>
    <w:qFormat/>
    <w:rsid w:val="00BA505E"/>
    <w:rPr>
      <w:b/>
      <w:color w:val="FFFFFF" w:themeColor="background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A505E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05E"/>
    <w:rPr>
      <w:spacing w:val="8"/>
      <w:sz w:val="18"/>
    </w:rPr>
  </w:style>
  <w:style w:type="paragraph" w:styleId="Fuzeile">
    <w:name w:val="footer"/>
    <w:basedOn w:val="Standard"/>
    <w:link w:val="FuzeileZchn"/>
    <w:uiPriority w:val="99"/>
    <w:unhideWhenUsed/>
    <w:rsid w:val="00BA505E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505E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_Hagg\AppData\Roaming\Microsoft\Templates\Besprechungsprotok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9D06BCE3DB4AC7A06342079D1E1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0C24B-F300-4D30-AEA1-ABF0DA5DFDAF}"/>
      </w:docPartPr>
      <w:docPartBody>
        <w:p w:rsidR="00063842" w:rsidRDefault="009B126E">
          <w:pPr>
            <w:pStyle w:val="499D06BCE3DB4AC7A06342079D1E1B5A"/>
          </w:pPr>
          <w:r>
            <w:t>Agenda Topic</w:t>
          </w:r>
        </w:p>
      </w:docPartBody>
    </w:docPart>
    <w:docPart>
      <w:docPartPr>
        <w:name w:val="A0005A0C16A1473A855E15B351A3B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20257-08AF-4D9F-80E7-B34ED67C403E}"/>
      </w:docPartPr>
      <w:docPartBody>
        <w:p w:rsidR="006B7166" w:rsidRDefault="00BC3D8C" w:rsidP="00BC3D8C">
          <w:pPr>
            <w:pStyle w:val="A0005A0C16A1473A855E15B351A3B672"/>
          </w:pPr>
          <w:r>
            <w:t>Agenda Topic</w:t>
          </w:r>
        </w:p>
      </w:docPartBody>
    </w:docPart>
    <w:docPart>
      <w:docPartPr>
        <w:name w:val="9DE9D5784D1C46248B58F25FF45D6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26A5E-3AAB-4CA7-B79D-AC626A93B477}"/>
      </w:docPartPr>
      <w:docPartBody>
        <w:p w:rsidR="00072C63" w:rsidRDefault="00643AF5" w:rsidP="00643AF5">
          <w:pPr>
            <w:pStyle w:val="9DE9D5784D1C46248B58F25FF45D6CA6"/>
          </w:pPr>
          <w:r>
            <w:t>Agenda Topic</w:t>
          </w:r>
        </w:p>
      </w:docPartBody>
    </w:docPart>
    <w:docPart>
      <w:docPartPr>
        <w:name w:val="50074ECE9806477DA444BF9E4B079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DCA96-DD00-4AC3-879A-704CBE4712F8}"/>
      </w:docPartPr>
      <w:docPartBody>
        <w:p w:rsidR="00072C63" w:rsidRDefault="00643AF5" w:rsidP="00643AF5">
          <w:pPr>
            <w:pStyle w:val="50074ECE9806477DA444BF9E4B079814"/>
          </w:pPr>
          <w:r>
            <w:t>Agenda Topic</w:t>
          </w:r>
        </w:p>
      </w:docPartBody>
    </w:docPart>
    <w:docPart>
      <w:docPartPr>
        <w:name w:val="487C0B7D0F364ED7AC65963B9B4A1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FE214-62C2-465C-ABC9-822076DB28FD}"/>
      </w:docPartPr>
      <w:docPartBody>
        <w:p w:rsidR="00A24B2E" w:rsidRDefault="00483184" w:rsidP="00483184">
          <w:pPr>
            <w:pStyle w:val="487C0B7D0F364ED7AC65963B9B4A11EC38"/>
          </w:pPr>
          <w:r w:rsidRPr="00201799">
            <w:rPr>
              <w:rStyle w:val="Platzhaltertext"/>
            </w:rPr>
            <w:t>Wählen Sie ein Element aus</w:t>
          </w:r>
        </w:p>
      </w:docPartBody>
    </w:docPart>
    <w:docPart>
      <w:docPartPr>
        <w:name w:val="A26032B6B7694F5AAC7EA750D35B1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EC0A6-2ED4-49BE-B8C1-DA5F383CED6D}"/>
      </w:docPartPr>
      <w:docPartBody>
        <w:p w:rsidR="00D16053" w:rsidRDefault="00483184" w:rsidP="00483184">
          <w:pPr>
            <w:pStyle w:val="A26032B6B7694F5AAC7EA750D35B163E37"/>
          </w:pPr>
          <w:r w:rsidRPr="00201799">
            <w:rPr>
              <w:rStyle w:val="Platzhaltertext"/>
            </w:rPr>
            <w:t>Wählen Sie ein Element aus</w:t>
          </w:r>
        </w:p>
      </w:docPartBody>
    </w:docPart>
    <w:docPart>
      <w:docPartPr>
        <w:name w:val="B228437D06B64B65BE45576BE1BD1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14A62-4F31-444A-AFFE-F1AFC8320F2D}"/>
      </w:docPartPr>
      <w:docPartBody>
        <w:p w:rsidR="00D16053" w:rsidRDefault="00483184" w:rsidP="00483184">
          <w:pPr>
            <w:pStyle w:val="B228437D06B64B65BE45576BE1BD1F9D37"/>
          </w:pPr>
          <w:r w:rsidRPr="00201799">
            <w:rPr>
              <w:rStyle w:val="Platzhaltertext"/>
            </w:rPr>
            <w:t>Wählen Sie ein Element aus</w:t>
          </w:r>
        </w:p>
      </w:docPartBody>
    </w:docPart>
    <w:docPart>
      <w:docPartPr>
        <w:name w:val="C3C4CFB99DF44FC2B7124B0158F4C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7BF6E-A7E8-4A39-A417-56173D67240E}"/>
      </w:docPartPr>
      <w:docPartBody>
        <w:p w:rsidR="00216B17" w:rsidRDefault="00483184" w:rsidP="00483184">
          <w:pPr>
            <w:pStyle w:val="C3C4CFB99DF44FC2B7124B0158F4CF5C2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27A4351E42B44AF5AD6545D5F2181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E5108-21BE-42B9-9B61-AF8683491426}"/>
      </w:docPartPr>
      <w:docPartBody>
        <w:p w:rsidR="00216B17" w:rsidRDefault="00483184" w:rsidP="00483184">
          <w:pPr>
            <w:pStyle w:val="27A4351E42B44AF5AD6545D5F218115720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200965B543F4020879B19BD11B16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B1DF4-66EA-4194-8FEF-2C0AF927CCEF}"/>
      </w:docPartPr>
      <w:docPartBody>
        <w:p w:rsidR="00216B17" w:rsidRDefault="00483184" w:rsidP="00483184">
          <w:pPr>
            <w:pStyle w:val="C200965B543F4020879B19BD11B1601219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DB600CC825348869F905B5FED12E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23772-634A-407D-806F-5C5AADB7427D}"/>
      </w:docPartPr>
      <w:docPartBody>
        <w:p w:rsidR="00216B17" w:rsidRDefault="00483184" w:rsidP="00483184">
          <w:pPr>
            <w:pStyle w:val="5DB600CC825348869F905B5FED12EEFE18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4B0B9B78983C4BE69908C7ABFF916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95B63-136A-4F93-85BA-67CAE820600C}"/>
      </w:docPartPr>
      <w:docPartBody>
        <w:p w:rsidR="00415EB5" w:rsidRDefault="00483184" w:rsidP="00483184">
          <w:pPr>
            <w:pStyle w:val="4B0B9B78983C4BE69908C7ABFF9167B7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61640F79DB24414AB417F18047BDA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DED65-11EF-43C8-9EC7-44F722DBDD2B}"/>
      </w:docPartPr>
      <w:docPartBody>
        <w:p w:rsidR="00415EB5" w:rsidRDefault="00483184" w:rsidP="00483184">
          <w:pPr>
            <w:pStyle w:val="61640F79DB24414AB417F18047BDABC5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E60CC1D016A04621A45CA1ACD0479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43483-B3BA-497E-AED8-4C5D3B68C804}"/>
      </w:docPartPr>
      <w:docPartBody>
        <w:p w:rsidR="00415EB5" w:rsidRDefault="00483184" w:rsidP="00483184">
          <w:pPr>
            <w:pStyle w:val="E60CC1D016A04621A45CA1ACD0479221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6D1585B1693F46B595B7CC93590F9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DA625-CEBA-4F42-B78B-22A1F7BCE4BB}"/>
      </w:docPartPr>
      <w:docPartBody>
        <w:p w:rsidR="00415EB5" w:rsidRDefault="00483184" w:rsidP="00483184">
          <w:pPr>
            <w:pStyle w:val="6D1585B1693F46B595B7CC93590F9248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200E9E9DB1C439A96E0A6AB65002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5685B-94EB-4AA2-8423-4F480875072A}"/>
      </w:docPartPr>
      <w:docPartBody>
        <w:p w:rsidR="00415EB5" w:rsidRDefault="00483184" w:rsidP="00483184">
          <w:pPr>
            <w:pStyle w:val="A200E9E9DB1C439A96E0A6AB650026D2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71A9B77FB65741E19E2AE15215D2B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9A548-E6F6-47EA-875C-38F9D73E5837}"/>
      </w:docPartPr>
      <w:docPartBody>
        <w:p w:rsidR="00415EB5" w:rsidRDefault="00483184" w:rsidP="00483184">
          <w:pPr>
            <w:pStyle w:val="71A9B77FB65741E19E2AE15215D2B43C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668218319FBC46978863CB1C6D9FA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29387-9481-46C6-9018-8AC11C4417E2}"/>
      </w:docPartPr>
      <w:docPartBody>
        <w:p w:rsidR="00415EB5" w:rsidRDefault="00483184" w:rsidP="00483184">
          <w:pPr>
            <w:pStyle w:val="668218319FBC46978863CB1C6D9FA73D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0E64C8A7F1144AF8B257FF3A8166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1B9C0-DBAD-4D94-9905-CECCF7051684}"/>
      </w:docPartPr>
      <w:docPartBody>
        <w:p w:rsidR="00415EB5" w:rsidRDefault="00483184" w:rsidP="00483184">
          <w:pPr>
            <w:pStyle w:val="30E64C8A7F1144AF8B257FF3A8166988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02B165568EE7410780F9ECF04D684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A0C48-B185-4619-AE11-D67CBDA1626C}"/>
      </w:docPartPr>
      <w:docPartBody>
        <w:p w:rsidR="00415EB5" w:rsidRDefault="00483184" w:rsidP="00483184">
          <w:pPr>
            <w:pStyle w:val="02B165568EE7410780F9ECF04D684B91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9A90356D541C4ED48779D870C27BA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D37E9-5322-421C-B741-022F657D358E}"/>
      </w:docPartPr>
      <w:docPartBody>
        <w:p w:rsidR="00415EB5" w:rsidRDefault="00483184" w:rsidP="00483184">
          <w:pPr>
            <w:pStyle w:val="9A90356D541C4ED48779D870C27BA2B2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4B4567C3A514D9199C87D836A48D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A99B3-AFC8-45DB-B60E-063C2BCC08B6}"/>
      </w:docPartPr>
      <w:docPartBody>
        <w:p w:rsidR="00415EB5" w:rsidRDefault="00483184" w:rsidP="00483184">
          <w:pPr>
            <w:pStyle w:val="54B4567C3A514D9199C87D836A48D773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1A2F5A69C0E438983834F8D9F374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D3528-82B2-4EBD-B2EC-4E580F5DB19E}"/>
      </w:docPartPr>
      <w:docPartBody>
        <w:p w:rsidR="00415EB5" w:rsidRDefault="00483184" w:rsidP="00483184">
          <w:pPr>
            <w:pStyle w:val="B1A2F5A69C0E438983834F8D9F37440B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26C98FDDB50412292E6B9633D473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E93DA-9C34-4B0F-9097-92DFB9BA606B}"/>
      </w:docPartPr>
      <w:docPartBody>
        <w:p w:rsidR="00415EB5" w:rsidRDefault="00483184" w:rsidP="00483184">
          <w:pPr>
            <w:pStyle w:val="B26C98FDDB50412292E6B9633D4738D7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6A6E178CC0B440498FE89CA2920D4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57A93-47CC-46DC-9D82-AF2F47E7B5FB}"/>
      </w:docPartPr>
      <w:docPartBody>
        <w:p w:rsidR="00415EB5" w:rsidRDefault="00483184" w:rsidP="00483184">
          <w:pPr>
            <w:pStyle w:val="6A6E178CC0B440498FE89CA2920D4C3E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EE3CFFD32F843F1B41C631DCFB0B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2E5C4-E7C1-46B2-A1C5-BDD0B2FF8D75}"/>
      </w:docPartPr>
      <w:docPartBody>
        <w:p w:rsidR="00415EB5" w:rsidRDefault="00483184" w:rsidP="00483184">
          <w:pPr>
            <w:pStyle w:val="BEE3CFFD32F843F1B41C631DCFB0B677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096E3084F72347839EE3AA67F5FE1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A098F-44E1-40E0-B193-DE8C565723C8}"/>
      </w:docPartPr>
      <w:docPartBody>
        <w:p w:rsidR="00415EB5" w:rsidRDefault="00483184" w:rsidP="00483184">
          <w:pPr>
            <w:pStyle w:val="096E3084F72347839EE3AA67F5FE1995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8BBEE51478A34B05B2D48DED3372C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356D6-9038-477E-A58D-9927117296A0}"/>
      </w:docPartPr>
      <w:docPartBody>
        <w:p w:rsidR="00415EB5" w:rsidRDefault="00483184" w:rsidP="00483184">
          <w:pPr>
            <w:pStyle w:val="8BBEE51478A34B05B2D48DED3372C58B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EEA2B424FB347D9AFD1C6B35A14A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9035C-1465-4447-A718-5D8D3C8E2ED3}"/>
      </w:docPartPr>
      <w:docPartBody>
        <w:p w:rsidR="00415EB5" w:rsidRDefault="00483184" w:rsidP="00483184">
          <w:pPr>
            <w:pStyle w:val="3EEA2B424FB347D9AFD1C6B35A14A3E1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43438072A834BAABDBCAB39C65CE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5890C-A54F-40C0-BEA6-3CE9962149BA}"/>
      </w:docPartPr>
      <w:docPartBody>
        <w:p w:rsidR="00834D88" w:rsidRDefault="00483184" w:rsidP="00483184">
          <w:pPr>
            <w:pStyle w:val="C43438072A834BAABDBCAB39C65CEA9E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4FA7502FD864DA1BAD65C8179FF8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2751F-8498-4014-80A2-E67B6130E925}"/>
      </w:docPartPr>
      <w:docPartBody>
        <w:p w:rsidR="00834D88" w:rsidRDefault="00483184" w:rsidP="00483184">
          <w:pPr>
            <w:pStyle w:val="34FA7502FD864DA1BAD65C8179FF80192"/>
          </w:pPr>
          <w:r>
            <w:rPr>
              <w:rStyle w:val="Platzhaltertext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6E"/>
    <w:rsid w:val="00063842"/>
    <w:rsid w:val="00072C63"/>
    <w:rsid w:val="00116F95"/>
    <w:rsid w:val="00130E20"/>
    <w:rsid w:val="00185139"/>
    <w:rsid w:val="001A4DEB"/>
    <w:rsid w:val="001B61D7"/>
    <w:rsid w:val="001C20D0"/>
    <w:rsid w:val="001F760F"/>
    <w:rsid w:val="00216B17"/>
    <w:rsid w:val="002369AA"/>
    <w:rsid w:val="003120A3"/>
    <w:rsid w:val="00317AD3"/>
    <w:rsid w:val="003E536C"/>
    <w:rsid w:val="003E674B"/>
    <w:rsid w:val="00415EB5"/>
    <w:rsid w:val="00483184"/>
    <w:rsid w:val="00495B06"/>
    <w:rsid w:val="00643AF5"/>
    <w:rsid w:val="0065478C"/>
    <w:rsid w:val="0069764A"/>
    <w:rsid w:val="006B7166"/>
    <w:rsid w:val="006F5D27"/>
    <w:rsid w:val="00703B00"/>
    <w:rsid w:val="00834D88"/>
    <w:rsid w:val="008A3326"/>
    <w:rsid w:val="008F3292"/>
    <w:rsid w:val="009B126E"/>
    <w:rsid w:val="00A24B2E"/>
    <w:rsid w:val="00A51877"/>
    <w:rsid w:val="00A72554"/>
    <w:rsid w:val="00AF01AA"/>
    <w:rsid w:val="00B27D2A"/>
    <w:rsid w:val="00B352E6"/>
    <w:rsid w:val="00B70914"/>
    <w:rsid w:val="00B93712"/>
    <w:rsid w:val="00BC3D8C"/>
    <w:rsid w:val="00C02ADF"/>
    <w:rsid w:val="00C531D4"/>
    <w:rsid w:val="00C67A31"/>
    <w:rsid w:val="00CD5F39"/>
    <w:rsid w:val="00D16053"/>
    <w:rsid w:val="00D2325B"/>
    <w:rsid w:val="00D575F6"/>
    <w:rsid w:val="00D913F3"/>
    <w:rsid w:val="00DB0D58"/>
    <w:rsid w:val="00E634CD"/>
    <w:rsid w:val="00EE1917"/>
    <w:rsid w:val="00F05021"/>
    <w:rsid w:val="00F75E48"/>
    <w:rsid w:val="00F76331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3184"/>
    <w:rPr>
      <w:color w:val="808080"/>
    </w:rPr>
  </w:style>
  <w:style w:type="paragraph" w:customStyle="1" w:styleId="499D06BCE3DB4AC7A06342079D1E1B5A">
    <w:name w:val="499D06BCE3DB4AC7A06342079D1E1B5A"/>
  </w:style>
  <w:style w:type="paragraph" w:customStyle="1" w:styleId="A0005A0C16A1473A855E15B351A3B672">
    <w:name w:val="A0005A0C16A1473A855E15B351A3B672"/>
    <w:rsid w:val="00BC3D8C"/>
  </w:style>
  <w:style w:type="paragraph" w:customStyle="1" w:styleId="9DE9D5784D1C46248B58F25FF45D6CA6">
    <w:name w:val="9DE9D5784D1C46248B58F25FF45D6CA6"/>
    <w:rsid w:val="00643AF5"/>
  </w:style>
  <w:style w:type="paragraph" w:customStyle="1" w:styleId="50074ECE9806477DA444BF9E4B079814">
    <w:name w:val="50074ECE9806477DA444BF9E4B079814"/>
    <w:rsid w:val="00643AF5"/>
  </w:style>
  <w:style w:type="paragraph" w:customStyle="1" w:styleId="C3C4CFB99DF44FC2B7124B0158F4CF5C22">
    <w:name w:val="C3C4CFB99DF44FC2B7124B0158F4CF5C22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4B0B9B78983C4BE69908C7ABFF9167B74">
    <w:name w:val="4B0B9B78983C4BE69908C7ABFF9167B74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61640F79DB24414AB417F18047BDABC54">
    <w:name w:val="61640F79DB24414AB417F18047BDABC54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E60CC1D016A04621A45CA1ACD04792213">
    <w:name w:val="E60CC1D016A04621A45CA1ACD04792213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6D1585B1693F46B595B7CC93590F92483">
    <w:name w:val="6D1585B1693F46B595B7CC93590F92483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A200E9E9DB1C439A96E0A6AB650026D23">
    <w:name w:val="A200E9E9DB1C439A96E0A6AB650026D23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71A9B77FB65741E19E2AE15215D2B43C3">
    <w:name w:val="71A9B77FB65741E19E2AE15215D2B43C3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A26032B6B7694F5AAC7EA750D35B163E37">
    <w:name w:val="A26032B6B7694F5AAC7EA750D35B163E37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B228437D06B64B65BE45576BE1BD1F9D37">
    <w:name w:val="B228437D06B64B65BE45576BE1BD1F9D37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487C0B7D0F364ED7AC65963B9B4A11EC38">
    <w:name w:val="487C0B7D0F364ED7AC65963B9B4A11EC38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668218319FBC46978863CB1C6D9FA73D3">
    <w:name w:val="668218319FBC46978863CB1C6D9FA73D3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30E64C8A7F1144AF8B257FF3A81669883">
    <w:name w:val="30E64C8A7F1144AF8B257FF3A81669883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02B165568EE7410780F9ECF04D684B913">
    <w:name w:val="02B165568EE7410780F9ECF04D684B913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27A4351E42B44AF5AD6545D5F218115720">
    <w:name w:val="27A4351E42B44AF5AD6545D5F218115720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9A90356D541C4ED48779D870C27BA2B23">
    <w:name w:val="9A90356D541C4ED48779D870C27BA2B23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54B4567C3A514D9199C87D836A48D7733">
    <w:name w:val="54B4567C3A514D9199C87D836A48D7733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C200965B543F4020879B19BD11B1601219">
    <w:name w:val="C200965B543F4020879B19BD11B1601219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B1A2F5A69C0E438983834F8D9F37440B3">
    <w:name w:val="B1A2F5A69C0E438983834F8D9F37440B3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5DB600CC825348869F905B5FED12EEFE18">
    <w:name w:val="5DB600CC825348869F905B5FED12EEFE18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B26C98FDDB50412292E6B9633D4738D73">
    <w:name w:val="B26C98FDDB50412292E6B9633D4738D73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6A6E178CC0B440498FE89CA2920D4C3E2">
    <w:name w:val="6A6E178CC0B440498FE89CA2920D4C3E2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BEE3CFFD32F843F1B41C631DCFB0B6772">
    <w:name w:val="BEE3CFFD32F843F1B41C631DCFB0B6772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096E3084F72347839EE3AA67F5FE19952">
    <w:name w:val="096E3084F72347839EE3AA67F5FE19952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8BBEE51478A34B05B2D48DED3372C58B2">
    <w:name w:val="8BBEE51478A34B05B2D48DED3372C58B2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C43438072A834BAABDBCAB39C65CEA9E2">
    <w:name w:val="C43438072A834BAABDBCAB39C65CEA9E2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34FA7502FD864DA1BAD65C8179FF80192">
    <w:name w:val="34FA7502FD864DA1BAD65C8179FF80192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  <w:style w:type="paragraph" w:customStyle="1" w:styleId="3EEA2B424FB347D9AFD1C6B35A14A3E12">
    <w:name w:val="3EEA2B424FB347D9AFD1C6B35A14A3E12"/>
    <w:rsid w:val="00483184"/>
    <w:pPr>
      <w:spacing w:after="0" w:line="240" w:lineRule="auto"/>
    </w:pPr>
    <w:rPr>
      <w:rFonts w:eastAsiaTheme="minorHAnsi"/>
      <w:spacing w:val="8"/>
      <w:sz w:val="16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A87F-49D7-4415-B304-E87993BD6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32D20-E039-4502-BA2F-1BA17488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Besprechungsprotokoll.dotx</Template>
  <TotalTime>0</TotalTime>
  <Pages>1</Pages>
  <Words>259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Daniela Hagg</dc:creator>
  <cp:keywords/>
  <cp:lastModifiedBy> </cp:lastModifiedBy>
  <cp:revision>2</cp:revision>
  <cp:lastPrinted>2023-10-02T11:56:00Z</cp:lastPrinted>
  <dcterms:created xsi:type="dcterms:W3CDTF">2023-10-02T11:56:00Z</dcterms:created>
  <dcterms:modified xsi:type="dcterms:W3CDTF">2023-10-02T11:56:00Z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