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2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87"/>
        <w:gridCol w:w="842"/>
        <w:gridCol w:w="2837"/>
        <w:gridCol w:w="1141"/>
        <w:gridCol w:w="1703"/>
      </w:tblGrid>
      <w:tr w:rsidR="00BA505E" w:rsidRPr="007358BF" w14:paraId="4F9F8A08" w14:textId="77777777" w:rsidTr="008C302B">
        <w:trPr>
          <w:trHeight w:hRule="exact" w:val="288"/>
          <w:jc w:val="center"/>
        </w:trPr>
        <w:tc>
          <w:tcPr>
            <w:tcW w:w="921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A9635EC" w14:textId="77777777" w:rsidR="00445680" w:rsidRPr="00FA78A5" w:rsidRDefault="000961FC">
            <w:pPr>
              <w:pStyle w:val="ProtokollundTagesordnungTite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Informazione del cliente</w:t>
            </w:r>
            <w:r w:rsidR="000C606E">
              <w:rPr>
                <w:sz w:val="24"/>
                <w:szCs w:val="24"/>
              </w:rPr>
              <w:t xml:space="preserve">                                                       </w:t>
            </w:r>
            <w:r w:rsidR="00674E48">
              <w:rPr>
                <w:sz w:val="24"/>
                <w:szCs w:val="24"/>
              </w:rPr>
              <w:t xml:space="preserve">  </w:t>
            </w:r>
            <w:r w:rsidR="00EB372C">
              <w:rPr>
                <w:sz w:val="24"/>
                <w:szCs w:val="24"/>
              </w:rPr>
              <w:t xml:space="preserve">     </w:t>
            </w:r>
            <w:r w:rsidR="00674E48">
              <w:rPr>
                <w:sz w:val="24"/>
                <w:szCs w:val="24"/>
              </w:rPr>
              <w:t xml:space="preserve"> </w:t>
            </w:r>
            <w:r w:rsidR="00AA7BF1">
              <w:rPr>
                <w:b w:val="0"/>
                <w:color w:val="auto"/>
                <w:szCs w:val="20"/>
              </w:rPr>
              <w:t xml:space="preserve"> </w:t>
            </w:r>
            <w:r w:rsidR="00FD07F4">
              <w:rPr>
                <w:b w:val="0"/>
                <w:color w:val="auto"/>
                <w:szCs w:val="20"/>
              </w:rPr>
              <w:t xml:space="preserve">    </w:t>
            </w:r>
            <w:r w:rsidR="00AA7BF1" w:rsidRPr="00FD07F4">
              <w:rPr>
                <w:b w:val="0"/>
                <w:color w:val="808080" w:themeColor="background1" w:themeShade="80"/>
                <w:sz w:val="16"/>
                <w:szCs w:val="16"/>
              </w:rPr>
              <w:t>0</w:t>
            </w:r>
            <w:r w:rsidR="00FD07F4">
              <w:rPr>
                <w:b w:val="0"/>
                <w:color w:val="808080" w:themeColor="background1" w:themeShade="80"/>
                <w:sz w:val="16"/>
                <w:szCs w:val="16"/>
              </w:rPr>
              <w:t>8</w:t>
            </w:r>
            <w:r w:rsidR="000C606E" w:rsidRPr="00FD07F4">
              <w:rPr>
                <w:b w:val="0"/>
                <w:color w:val="808080" w:themeColor="background1" w:themeShade="80"/>
                <w:sz w:val="16"/>
                <w:szCs w:val="16"/>
              </w:rPr>
              <w:t>/2017-V01</w:t>
            </w:r>
          </w:p>
        </w:tc>
      </w:tr>
      <w:tr w:rsidR="00BA505E" w:rsidRPr="007358BF" w14:paraId="774CE8AF" w14:textId="77777777" w:rsidTr="008C302B">
        <w:trPr>
          <w:trHeight w:hRule="exact" w:val="288"/>
          <w:jc w:val="center"/>
        </w:trPr>
        <w:tc>
          <w:tcPr>
            <w:tcW w:w="353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367F32F1" w14:textId="77777777" w:rsidR="00445680" w:rsidRPr="00FA78A5" w:rsidRDefault="0032471A" w:rsidP="000961FC">
            <w:pPr>
              <w:pStyle w:val="KopiedesTextkrpers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N. fattura"/>
                <w:tag w:val="N. fattura"/>
                <w:id w:val="1061744533"/>
                <w:placeholder>
                  <w:docPart w:val="5472E7F080644CA19EA04482AAA9CA26"/>
                </w:placeholder>
                <w:showingPlcHdr/>
                <w15:color w:val="FFFF00"/>
                <w:text/>
              </w:sdtPr>
              <w:sdtEndPr/>
              <w:sdtContent>
                <w:r w:rsidR="00EB372C">
                  <w:rPr>
                    <w:rStyle w:val="Platzhaltertext"/>
                  </w:rPr>
                  <w:t>testo</w:t>
                </w:r>
              </w:sdtContent>
            </w:sdt>
            <w:r w:rsidR="00EB372C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48D21FD1" w14:textId="77777777" w:rsidR="00445680" w:rsidRPr="00FA78A5" w:rsidRDefault="0032471A" w:rsidP="000961FC">
            <w:pPr>
              <w:pStyle w:val="KopiedesTextkrpers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N. cliente"/>
                <w:id w:val="271910418"/>
                <w:placeholder>
                  <w:docPart w:val="AC60558891264392BD8D788B479106C7"/>
                </w:placeholder>
                <w:showingPlcHdr/>
                <w15:color w:val="FFFF00"/>
                <w:text/>
              </w:sdtPr>
              <w:sdtEndPr/>
              <w:sdtContent>
                <w:r w:rsidR="00EB372C">
                  <w:rPr>
                    <w:rStyle w:val="Platzhaltertext"/>
                  </w:rPr>
                  <w:t>testo</w:t>
                </w:r>
              </w:sdtContent>
            </w:sdt>
          </w:p>
        </w:tc>
        <w:tc>
          <w:tcPr>
            <w:tcW w:w="2844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401B6DB7" w14:textId="77777777" w:rsidR="00445680" w:rsidRPr="00FA78A5" w:rsidRDefault="0032471A" w:rsidP="000961FC">
            <w:pPr>
              <w:pStyle w:val="KopiedesTextkrpers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Data della fattura"/>
                <w:tag w:val="Data della fattura"/>
                <w:id w:val="-1484309100"/>
                <w:placeholder>
                  <w:docPart w:val="763EBAE17CA64B6CA299C20341044DF7"/>
                </w:placeholder>
                <w:showingPlcHdr/>
                <w15:color w:val="FFFF00"/>
                <w:text/>
              </w:sdtPr>
              <w:sdtEndPr/>
              <w:sdtContent>
                <w:r w:rsidR="00EB372C">
                  <w:rPr>
                    <w:rStyle w:val="Platzhaltertext"/>
                  </w:rPr>
                  <w:t>testo</w:t>
                </w:r>
              </w:sdtContent>
            </w:sdt>
          </w:p>
        </w:tc>
      </w:tr>
      <w:tr w:rsidR="00BA505E" w:rsidRPr="007358BF" w14:paraId="3E01B16B" w14:textId="77777777" w:rsidTr="008C302B">
        <w:trPr>
          <w:trHeight w:hRule="exact" w:val="288"/>
          <w:jc w:val="center"/>
        </w:trPr>
        <w:tc>
          <w:tcPr>
            <w:tcW w:w="269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C876E4B" w14:textId="77777777" w:rsidR="00445680" w:rsidRPr="00FA78A5" w:rsidRDefault="008C302B">
            <w:pPr>
              <w:pStyle w:val="KopiedesTextkrper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Cognome/Nome</w:t>
            </w:r>
          </w:p>
        </w:tc>
        <w:tc>
          <w:tcPr>
            <w:tcW w:w="652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29F22AA" w14:textId="77777777" w:rsidR="00445680" w:rsidRPr="00FA78A5" w:rsidRDefault="0032471A" w:rsidP="000961FC">
            <w:pPr>
              <w:pStyle w:val="KopiedesTextkrpers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ognome"/>
                <w:tag w:val="Cognome"/>
                <w:id w:val="-1343853790"/>
                <w:placeholder>
                  <w:docPart w:val="33471CD44B244FFCA88478C0B76F0687"/>
                </w:placeholder>
                <w:showingPlcHdr/>
                <w15:color w:val="FFFF00"/>
                <w:text/>
              </w:sdtPr>
              <w:sdtEndPr/>
              <w:sdtContent>
                <w:r w:rsidR="00EB372C">
                  <w:rPr>
                    <w:rStyle w:val="Platzhaltertext"/>
                  </w:rPr>
                  <w:t>testo</w:t>
                </w:r>
              </w:sdtContent>
            </w:sdt>
            <w:r w:rsidR="00EB372C">
              <w:rPr>
                <w:sz w:val="20"/>
                <w:szCs w:val="20"/>
              </w:rPr>
              <w:t xml:space="preserve">, </w:t>
            </w:r>
            <w:sdt>
              <w:sdtPr>
                <w:rPr>
                  <w:sz w:val="20"/>
                  <w:szCs w:val="20"/>
                </w:rPr>
                <w:alias w:val="Nome"/>
                <w:tag w:val="Nome"/>
                <w:id w:val="263113636"/>
                <w:placeholder>
                  <w:docPart w:val="E2ADD72569C1459C870A67578C094D10"/>
                </w:placeholder>
                <w:showingPlcHdr/>
                <w15:color w:val="FFFF00"/>
                <w:text/>
              </w:sdtPr>
              <w:sdtEndPr/>
              <w:sdtContent>
                <w:r w:rsidR="00EB372C">
                  <w:rPr>
                    <w:rStyle w:val="Platzhaltertext"/>
                  </w:rPr>
                  <w:t>testo</w:t>
                </w:r>
              </w:sdtContent>
            </w:sdt>
          </w:p>
        </w:tc>
      </w:tr>
      <w:tr w:rsidR="00BA505E" w:rsidRPr="007358BF" w14:paraId="452421EE" w14:textId="77777777" w:rsidTr="008C302B">
        <w:trPr>
          <w:trHeight w:hRule="exact" w:val="288"/>
          <w:jc w:val="center"/>
        </w:trPr>
        <w:tc>
          <w:tcPr>
            <w:tcW w:w="269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20031A8" w14:textId="77777777" w:rsidR="00445680" w:rsidRPr="00FA78A5" w:rsidRDefault="008C302B">
            <w:pPr>
              <w:pStyle w:val="KopiedesTextkrper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fattura</w:t>
            </w:r>
          </w:p>
        </w:tc>
        <w:tc>
          <w:tcPr>
            <w:tcW w:w="652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C7DE76D" w14:textId="77777777" w:rsidR="00445680" w:rsidRPr="00FA78A5" w:rsidRDefault="0032471A" w:rsidP="000961FC">
            <w:pPr>
              <w:pStyle w:val="KopiedesTextkrpers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Indirizzo"/>
                <w:tag w:val="Indirizzo"/>
                <w:id w:val="-44216709"/>
                <w:placeholder>
                  <w:docPart w:val="4E6F021694CC4A049207C8191CC4F96E"/>
                </w:placeholder>
                <w:showingPlcHdr/>
                <w15:color w:val="FFFF00"/>
                <w:text/>
              </w:sdtPr>
              <w:sdtEndPr/>
              <w:sdtContent>
                <w:r w:rsidR="00EB372C">
                  <w:rPr>
                    <w:rStyle w:val="Platzhaltertext"/>
                  </w:rPr>
                  <w:t>testo</w:t>
                </w:r>
              </w:sdtContent>
            </w:sdt>
          </w:p>
        </w:tc>
      </w:tr>
      <w:tr w:rsidR="00BA505E" w:rsidRPr="007358BF" w14:paraId="38A89411" w14:textId="77777777" w:rsidTr="008C302B">
        <w:trPr>
          <w:trHeight w:hRule="exact" w:val="288"/>
          <w:jc w:val="center"/>
        </w:trPr>
        <w:tc>
          <w:tcPr>
            <w:tcW w:w="269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6367F6E" w14:textId="77777777" w:rsidR="00445680" w:rsidRPr="00FA78A5" w:rsidRDefault="008C302B">
            <w:pPr>
              <w:pStyle w:val="KopiedesTextkrper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telefono</w:t>
            </w:r>
          </w:p>
        </w:tc>
        <w:tc>
          <w:tcPr>
            <w:tcW w:w="652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3C35BE1" w14:textId="77777777" w:rsidR="00445680" w:rsidRPr="00FA78A5" w:rsidRDefault="0032471A" w:rsidP="000961FC">
            <w:pPr>
              <w:pStyle w:val="KopiedesTextkrpers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N. telefono"/>
                <w:tag w:val="N. telefono"/>
                <w:id w:val="-1716182363"/>
                <w:placeholder>
                  <w:docPart w:val="D727B7AD42D3402F939FC0ABB96620FB"/>
                </w:placeholder>
                <w:showingPlcHdr/>
                <w15:color w:val="FFFF00"/>
                <w:text/>
              </w:sdtPr>
              <w:sdtEndPr/>
              <w:sdtContent>
                <w:r w:rsidR="00EB372C">
                  <w:rPr>
                    <w:rStyle w:val="Platzhaltertext"/>
                  </w:rPr>
                  <w:t>testo</w:t>
                </w:r>
              </w:sdtContent>
            </w:sdt>
          </w:p>
        </w:tc>
      </w:tr>
      <w:tr w:rsidR="00BA505E" w:rsidRPr="007358BF" w14:paraId="1344D157" w14:textId="77777777" w:rsidTr="008C302B">
        <w:trPr>
          <w:trHeight w:hRule="exact" w:val="288"/>
          <w:jc w:val="center"/>
        </w:trPr>
        <w:tc>
          <w:tcPr>
            <w:tcW w:w="921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6451509" w14:textId="77777777" w:rsidR="00445680" w:rsidRPr="00FA78A5" w:rsidRDefault="00126F3B" w:rsidP="00235212">
            <w:pPr>
              <w:pStyle w:val="ProtokollundTagesordnungTitel"/>
              <w:rPr>
                <w:sz w:val="24"/>
                <w:szCs w:val="24"/>
              </w:rPr>
            </w:pPr>
            <w:r w:rsidRPr="00FA78A5">
              <w:rPr>
                <w:sz w:val="24"/>
                <w:szCs w:val="24"/>
              </w:rPr>
              <w:t xml:space="preserve">Set </w:t>
            </w:r>
            <w:r w:rsidR="00955022">
              <w:rPr>
                <w:sz w:val="24"/>
                <w:szCs w:val="24"/>
              </w:rPr>
              <w:t>composto</w:t>
            </w:r>
            <w:r w:rsidR="00235212">
              <w:rPr>
                <w:sz w:val="24"/>
                <w:szCs w:val="24"/>
              </w:rPr>
              <w:t xml:space="preserve"> da</w:t>
            </w:r>
            <w:r w:rsidRPr="00FA78A5">
              <w:rPr>
                <w:sz w:val="24"/>
                <w:szCs w:val="24"/>
              </w:rPr>
              <w:t>:</w:t>
            </w:r>
          </w:p>
        </w:tc>
      </w:tr>
      <w:tr w:rsidR="00BA505E" w:rsidRPr="007358BF" w14:paraId="2547A8A6" w14:textId="77777777" w:rsidTr="008C302B">
        <w:trPr>
          <w:trHeight w:hRule="exact" w:val="288"/>
          <w:jc w:val="center"/>
        </w:trPr>
        <w:tc>
          <w:tcPr>
            <w:tcW w:w="269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21FACA1" w14:textId="77777777" w:rsidR="00445680" w:rsidRPr="008C302B" w:rsidRDefault="008C302B">
            <w:pPr>
              <w:pStyle w:val="KopiedesTextkrpers"/>
              <w:rPr>
                <w:sz w:val="20"/>
                <w:szCs w:val="20"/>
              </w:rPr>
            </w:pPr>
            <w:r w:rsidRPr="008C302B">
              <w:rPr>
                <w:sz w:val="20"/>
                <w:szCs w:val="20"/>
              </w:rPr>
              <w:t>Taglia coprimaterasso</w:t>
            </w:r>
          </w:p>
        </w:tc>
        <w:sdt>
          <w:sdtPr>
            <w:rPr>
              <w:sz w:val="20"/>
              <w:szCs w:val="20"/>
            </w:rPr>
            <w:id w:val="49968527"/>
            <w:placeholder>
              <w:docPart w:val="A26032B6B7694F5AAC7EA750D35B163E"/>
            </w:placeholder>
            <w:showingPlcHdr/>
            <w:dropDownList>
              <w:listItem w:displayText="70x140x10cm" w:value="70x140x10cm"/>
              <w:listItem w:displayText="90x190x18cm" w:value="90x190x18cm"/>
              <w:listItem w:displayText="90x200x18cm" w:value="90x200x18cm"/>
              <w:listItem w:displayText="90x200x22cm" w:value="90x200x22cm"/>
              <w:listItem w:displayText="100x200x18cm" w:value="100x200x18cm"/>
              <w:listItem w:displayText="100x200x22cm" w:value="100x200x22cm"/>
              <w:listItem w:displayText="120x200x18cm" w:value="120x200x18cm"/>
              <w:listItem w:displayText="140x200x18cm" w:value="140x200x18cm"/>
              <w:listItem w:displayText="160x200x18cm" w:value="160x200x18cm"/>
              <w:listItem w:displayText="160x200x22cm" w:value="160x200x22cm"/>
              <w:listItem w:displayText="180x200x18cm" w:value="180x200x18cm"/>
              <w:listItem w:displayText="Sondergrösse" w:value="Sondergrösse"/>
            </w:dropDownList>
          </w:sdtPr>
          <w:sdtEndPr/>
          <w:sdtContent>
            <w:tc>
              <w:tcPr>
                <w:tcW w:w="6523" w:type="dxa"/>
                <w:gridSpan w:val="4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242E74E8" w14:textId="77777777" w:rsidR="00445680" w:rsidRPr="00FA78A5" w:rsidRDefault="000961FC" w:rsidP="000961FC">
                <w:pPr>
                  <w:pStyle w:val="KopiedesTextkrpers"/>
                  <w:rPr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Scelga una taglia</w:t>
                </w:r>
              </w:p>
            </w:tc>
          </w:sdtContent>
        </w:sdt>
      </w:tr>
      <w:tr w:rsidR="00126F3B" w:rsidRPr="007358BF" w14:paraId="326EB944" w14:textId="77777777" w:rsidTr="008C302B">
        <w:trPr>
          <w:trHeight w:hRule="exact" w:val="288"/>
          <w:jc w:val="center"/>
        </w:trPr>
        <w:tc>
          <w:tcPr>
            <w:tcW w:w="269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91D9CE7" w14:textId="77777777" w:rsidR="00126F3B" w:rsidRPr="008C302B" w:rsidRDefault="008C302B">
            <w:pPr>
              <w:pStyle w:val="KopiedesTextkrper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Taglia copripiumino</w:t>
            </w:r>
          </w:p>
        </w:tc>
        <w:sdt>
          <w:sdtPr>
            <w:rPr>
              <w:sz w:val="20"/>
              <w:szCs w:val="20"/>
            </w:rPr>
            <w:id w:val="-1883237573"/>
            <w:placeholder>
              <w:docPart w:val="B228437D06B64B65BE45576BE1BD1F9D"/>
            </w:placeholder>
            <w:showingPlcHdr/>
            <w:dropDownList>
              <w:listItem w:displayText="135x170cm" w:value="135x170cm"/>
              <w:listItem w:displayText="135x200cm" w:value="135x200cm"/>
              <w:listItem w:displayText="160x210cm" w:value="160x210cm"/>
              <w:listItem w:displayText="200x210cm" w:value="200x210cm"/>
              <w:listItem w:displayText="Sondergrösse" w:value="Sondergrösse"/>
            </w:dropDownList>
          </w:sdtPr>
          <w:sdtEndPr/>
          <w:sdtContent>
            <w:tc>
              <w:tcPr>
                <w:tcW w:w="6523" w:type="dxa"/>
                <w:gridSpan w:val="4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10193764" w14:textId="77777777" w:rsidR="00126F3B" w:rsidRPr="00FA78A5" w:rsidRDefault="000961FC" w:rsidP="000961FC">
                <w:pPr>
                  <w:pStyle w:val="KopiedesTextkrpers"/>
                  <w:rPr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Scelga una taglia</w:t>
                </w:r>
              </w:p>
            </w:tc>
          </w:sdtContent>
        </w:sdt>
      </w:tr>
      <w:tr w:rsidR="00126F3B" w:rsidRPr="007358BF" w14:paraId="3419F8C2" w14:textId="77777777" w:rsidTr="008C302B">
        <w:trPr>
          <w:trHeight w:hRule="exact" w:val="288"/>
          <w:jc w:val="center"/>
        </w:trPr>
        <w:tc>
          <w:tcPr>
            <w:tcW w:w="269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CC6398C" w14:textId="77777777" w:rsidR="00126F3B" w:rsidRPr="008C302B" w:rsidRDefault="008C302B">
            <w:pPr>
              <w:pStyle w:val="KopiedesTextkrper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Taglia copricuscino</w:t>
            </w:r>
          </w:p>
        </w:tc>
        <w:sdt>
          <w:sdtPr>
            <w:rPr>
              <w:sz w:val="20"/>
              <w:szCs w:val="20"/>
            </w:rPr>
            <w:id w:val="1436015987"/>
            <w:placeholder>
              <w:docPart w:val="487C0B7D0F364ED7AC65963B9B4A11EC"/>
            </w:placeholder>
            <w:showingPlcHdr/>
            <w:dropDownList>
              <w:listItem w:displayText="40x60cm" w:value="40x60cm"/>
              <w:listItem w:displayText="50x70cm" w:value="50x70cm"/>
              <w:listItem w:displayText="50x80cm" w:value="50x80cm"/>
              <w:listItem w:displayText="65x65cm" w:value="65x65cm"/>
              <w:listItem w:displayText="65x100" w:value="65x100"/>
              <w:listItem w:displayText="Sondergrösse" w:value="Sondergrösse"/>
            </w:dropDownList>
          </w:sdtPr>
          <w:sdtEndPr/>
          <w:sdtContent>
            <w:tc>
              <w:tcPr>
                <w:tcW w:w="6523" w:type="dxa"/>
                <w:gridSpan w:val="4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3B9A9384" w14:textId="77777777" w:rsidR="00126F3B" w:rsidRPr="00FA78A5" w:rsidRDefault="000961FC" w:rsidP="000961FC">
                <w:pPr>
                  <w:pStyle w:val="KopiedesTextkrpers"/>
                  <w:rPr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Scelga una taglia</w:t>
                </w:r>
              </w:p>
            </w:tc>
          </w:sdtContent>
        </w:sdt>
      </w:tr>
      <w:tr w:rsidR="00AF2E5F" w:rsidRPr="00EB372C" w14:paraId="3313F42D" w14:textId="77777777" w:rsidTr="008C302B">
        <w:trPr>
          <w:trHeight w:hRule="exact" w:val="288"/>
          <w:jc w:val="center"/>
        </w:trPr>
        <w:tc>
          <w:tcPr>
            <w:tcW w:w="269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3690118" w14:textId="77777777" w:rsidR="00AF2E5F" w:rsidRPr="008C302B" w:rsidRDefault="008C302B">
            <w:pPr>
              <w:pStyle w:val="KopiedesTextkrper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Taglia speciale</w:t>
            </w:r>
          </w:p>
        </w:tc>
        <w:tc>
          <w:tcPr>
            <w:tcW w:w="652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E5BCEA8" w14:textId="77777777" w:rsidR="00AF2E5F" w:rsidRPr="00EB372C" w:rsidRDefault="0032471A" w:rsidP="000961FC">
            <w:pPr>
              <w:pStyle w:val="KopiedesTextkrpers"/>
              <w:jc w:val="both"/>
              <w:rPr>
                <w:sz w:val="20"/>
                <w:szCs w:val="20"/>
                <w:lang w:val="it-CH"/>
              </w:rPr>
            </w:pPr>
            <w:sdt>
              <w:sdtPr>
                <w:rPr>
                  <w:sz w:val="20"/>
                  <w:szCs w:val="20"/>
                </w:rPr>
                <w:alias w:val="coprimaterasso"/>
                <w:tag w:val="coprimaterasso"/>
                <w:id w:val="269975549"/>
                <w:placeholder>
                  <w:docPart w:val="AF2C9A5C974F4F0E8A15097771BFBC01"/>
                </w:placeholder>
                <w:showingPlcHdr/>
                <w15:color w:val="FFFF00"/>
                <w:text/>
              </w:sdtPr>
              <w:sdtEndPr/>
              <w:sdtContent>
                <w:r w:rsidR="00EB372C" w:rsidRPr="00EB372C">
                  <w:rPr>
                    <w:rStyle w:val="Platzhaltertext"/>
                    <w:lang w:val="it-CH"/>
                  </w:rPr>
                  <w:t>testo</w:t>
                </w:r>
              </w:sdtContent>
            </w:sdt>
            <w:r w:rsidR="0040525D" w:rsidRPr="00EB372C">
              <w:rPr>
                <w:spacing w:val="0"/>
                <w:sz w:val="20"/>
                <w:szCs w:val="20"/>
                <w:lang w:val="it-CH"/>
              </w:rPr>
              <w:t>,</w:t>
            </w:r>
            <w:r w:rsidR="00AF2E5F" w:rsidRPr="00EB372C">
              <w:rPr>
                <w:spacing w:val="0"/>
                <w:sz w:val="20"/>
                <w:szCs w:val="20"/>
                <w:lang w:val="it-CH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copripiumino"/>
                <w:tag w:val="copripiumino"/>
                <w:id w:val="71716463"/>
                <w:placeholder>
                  <w:docPart w:val="A551B1E35BCA4D95B9F1F3ACAB289D1A"/>
                </w:placeholder>
                <w:showingPlcHdr/>
                <w15:color w:val="FFFF00"/>
                <w:text/>
              </w:sdtPr>
              <w:sdtEndPr/>
              <w:sdtContent>
                <w:r w:rsidR="00EB372C">
                  <w:rPr>
                    <w:rStyle w:val="Platzhaltertext"/>
                  </w:rPr>
                  <w:t>testo</w:t>
                </w:r>
              </w:sdtContent>
            </w:sdt>
            <w:r w:rsidR="0040525D" w:rsidRPr="00EB372C">
              <w:rPr>
                <w:spacing w:val="0"/>
                <w:sz w:val="20"/>
                <w:szCs w:val="20"/>
                <w:lang w:val="it-CH"/>
              </w:rPr>
              <w:t>,</w:t>
            </w:r>
            <w:r w:rsidR="00AF2E5F" w:rsidRPr="00EB372C">
              <w:rPr>
                <w:spacing w:val="0"/>
                <w:sz w:val="20"/>
                <w:szCs w:val="20"/>
                <w:lang w:val="it-CH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copricuscino"/>
                <w:tag w:val="copricuscino"/>
                <w:id w:val="405188406"/>
                <w:placeholder>
                  <w:docPart w:val="ACEE42BA6D48496981C5C19452D7EBE1"/>
                </w:placeholder>
                <w:showingPlcHdr/>
                <w15:color w:val="FFFF00"/>
                <w:text/>
              </w:sdtPr>
              <w:sdtEndPr/>
              <w:sdtContent>
                <w:r w:rsidR="00EB372C">
                  <w:rPr>
                    <w:rStyle w:val="Platzhaltertext"/>
                  </w:rPr>
                  <w:t>testo</w:t>
                </w:r>
              </w:sdtContent>
            </w:sdt>
          </w:p>
        </w:tc>
      </w:tr>
      <w:tr w:rsidR="00BA505E" w:rsidRPr="00EB372C" w14:paraId="37693EF6" w14:textId="77777777" w:rsidTr="008C302B">
        <w:trPr>
          <w:trHeight w:hRule="exact" w:val="288"/>
          <w:jc w:val="center"/>
        </w:trPr>
        <w:tc>
          <w:tcPr>
            <w:tcW w:w="921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F8B2077" w14:textId="77777777" w:rsidR="00445680" w:rsidRPr="00EB372C" w:rsidRDefault="0032471A" w:rsidP="008C302B">
            <w:pPr>
              <w:pStyle w:val="ProtokollundTagesordnungTitel"/>
              <w:rPr>
                <w:sz w:val="24"/>
                <w:szCs w:val="24"/>
                <w:lang w:val="it-CH"/>
              </w:rPr>
            </w:pPr>
            <w:sdt>
              <w:sdtPr>
                <w:rPr>
                  <w:sz w:val="24"/>
                  <w:szCs w:val="24"/>
                </w:rPr>
                <w:id w:val="1136367043"/>
                <w:placeholder>
                  <w:docPart w:val="499D06BCE3DB4AC7A06342079D1E1B5A"/>
                </w:placeholder>
              </w:sdtPr>
              <w:sdtEndPr/>
              <w:sdtContent>
                <w:r w:rsidR="008C302B" w:rsidRPr="00EB372C">
                  <w:rPr>
                    <w:sz w:val="24"/>
                    <w:szCs w:val="24"/>
                    <w:lang w:val="it-CH"/>
                  </w:rPr>
                  <w:t>Allergia agli acari</w:t>
                </w:r>
              </w:sdtContent>
            </w:sdt>
          </w:p>
        </w:tc>
      </w:tr>
      <w:tr w:rsidR="00BA505E" w:rsidRPr="00EB372C" w14:paraId="6FC07B5B" w14:textId="77777777" w:rsidTr="008C302B">
        <w:trPr>
          <w:trHeight w:hRule="exact" w:val="288"/>
          <w:jc w:val="center"/>
        </w:trPr>
        <w:tc>
          <w:tcPr>
            <w:tcW w:w="269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BA13304" w14:textId="77777777" w:rsidR="00445680" w:rsidRPr="00EB372C" w:rsidRDefault="008C302B">
            <w:pPr>
              <w:pStyle w:val="KopiedesTextkrpers"/>
              <w:rPr>
                <w:sz w:val="20"/>
                <w:szCs w:val="20"/>
                <w:lang w:val="it-CH"/>
              </w:rPr>
            </w:pPr>
            <w:r w:rsidRPr="00EB372C">
              <w:rPr>
                <w:sz w:val="20"/>
                <w:szCs w:val="20"/>
                <w:lang w:val="it-CH"/>
              </w:rPr>
              <w:t>Presunta</w:t>
            </w:r>
          </w:p>
        </w:tc>
        <w:tc>
          <w:tcPr>
            <w:tcW w:w="652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22EFD83" w14:textId="77777777" w:rsidR="00445680" w:rsidRPr="00EB372C" w:rsidRDefault="008C302B" w:rsidP="008C302B">
            <w:pPr>
              <w:pStyle w:val="KopiedesTextkrpers"/>
              <w:rPr>
                <w:sz w:val="20"/>
                <w:szCs w:val="20"/>
                <w:lang w:val="it-CH"/>
              </w:rPr>
            </w:pPr>
            <w:r w:rsidRPr="00EB372C">
              <w:rPr>
                <w:sz w:val="20"/>
                <w:szCs w:val="20"/>
                <w:lang w:val="it-CH"/>
              </w:rPr>
              <w:t>sì</w:t>
            </w:r>
            <w:r w:rsidR="00843D16" w:rsidRPr="00EB372C">
              <w:rPr>
                <w:sz w:val="20"/>
                <w:szCs w:val="20"/>
                <w:lang w:val="it-CH"/>
              </w:rPr>
              <w:t xml:space="preserve"> </w:t>
            </w:r>
            <w:sdt>
              <w:sdtPr>
                <w:rPr>
                  <w:sz w:val="20"/>
                  <w:szCs w:val="20"/>
                  <w:lang w:val="it-CH"/>
                </w:rPr>
                <w:id w:val="16413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D16" w:rsidRPr="00EB372C">
                  <w:rPr>
                    <w:rFonts w:ascii="MS Gothic" w:eastAsia="MS Gothic" w:hAnsi="MS Gothic" w:hint="eastAsia"/>
                    <w:sz w:val="20"/>
                    <w:szCs w:val="20"/>
                    <w:lang w:val="it-CH"/>
                  </w:rPr>
                  <w:t>☐</w:t>
                </w:r>
              </w:sdtContent>
            </w:sdt>
            <w:r w:rsidR="00843D16" w:rsidRPr="00EB372C">
              <w:rPr>
                <w:sz w:val="20"/>
                <w:szCs w:val="20"/>
                <w:lang w:val="it-CH"/>
              </w:rPr>
              <w:t xml:space="preserve"> </w:t>
            </w:r>
            <w:r w:rsidRPr="00EB372C">
              <w:rPr>
                <w:sz w:val="20"/>
                <w:szCs w:val="20"/>
                <w:lang w:val="it-CH"/>
              </w:rPr>
              <w:t>no</w:t>
            </w:r>
            <w:r w:rsidR="00843D16" w:rsidRPr="00EB372C">
              <w:rPr>
                <w:sz w:val="20"/>
                <w:szCs w:val="20"/>
                <w:lang w:val="it-CH"/>
              </w:rPr>
              <w:t xml:space="preserve"> </w:t>
            </w:r>
            <w:sdt>
              <w:sdtPr>
                <w:rPr>
                  <w:sz w:val="20"/>
                  <w:szCs w:val="20"/>
                  <w:lang w:val="it-CH"/>
                </w:rPr>
                <w:id w:val="-201151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D16" w:rsidRPr="00EB372C">
                  <w:rPr>
                    <w:rFonts w:ascii="MS Gothic" w:eastAsia="MS Gothic" w:hAnsi="MS Gothic" w:hint="eastAsia"/>
                    <w:sz w:val="20"/>
                    <w:szCs w:val="20"/>
                    <w:lang w:val="it-CH"/>
                  </w:rPr>
                  <w:t>☐</w:t>
                </w:r>
              </w:sdtContent>
            </w:sdt>
          </w:p>
        </w:tc>
      </w:tr>
      <w:tr w:rsidR="00843D16" w:rsidRPr="00EB372C" w14:paraId="3346FFCC" w14:textId="77777777" w:rsidTr="006F6A50">
        <w:trPr>
          <w:trHeight w:hRule="exact" w:val="371"/>
          <w:jc w:val="center"/>
        </w:trPr>
        <w:tc>
          <w:tcPr>
            <w:tcW w:w="269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6493A0F" w14:textId="77777777" w:rsidR="00843D16" w:rsidRPr="00EB372C" w:rsidRDefault="008C302B">
            <w:pPr>
              <w:pStyle w:val="KopiedesTextkrpers"/>
              <w:rPr>
                <w:sz w:val="20"/>
                <w:szCs w:val="20"/>
                <w:lang w:val="it-CH"/>
              </w:rPr>
            </w:pPr>
            <w:r w:rsidRPr="00EB372C">
              <w:rPr>
                <w:sz w:val="20"/>
                <w:szCs w:val="20"/>
                <w:lang w:val="it-CH"/>
              </w:rPr>
              <w:t>Confermata dal medico</w:t>
            </w:r>
          </w:p>
        </w:tc>
        <w:tc>
          <w:tcPr>
            <w:tcW w:w="652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2452FCA" w14:textId="77777777" w:rsidR="00843D16" w:rsidRPr="00EB372C" w:rsidRDefault="008C302B" w:rsidP="008C302B">
            <w:pPr>
              <w:pStyle w:val="KopiedesTextkrpers"/>
              <w:rPr>
                <w:sz w:val="20"/>
                <w:szCs w:val="20"/>
                <w:lang w:val="it-CH"/>
              </w:rPr>
            </w:pPr>
            <w:r w:rsidRPr="00EB372C">
              <w:rPr>
                <w:sz w:val="20"/>
                <w:szCs w:val="20"/>
                <w:lang w:val="it-CH"/>
              </w:rPr>
              <w:t>sì</w:t>
            </w:r>
            <w:r w:rsidR="00843D16" w:rsidRPr="00EB372C">
              <w:rPr>
                <w:sz w:val="20"/>
                <w:szCs w:val="20"/>
                <w:lang w:val="it-CH"/>
              </w:rPr>
              <w:t xml:space="preserve"> </w:t>
            </w:r>
            <w:sdt>
              <w:sdtPr>
                <w:rPr>
                  <w:sz w:val="20"/>
                  <w:szCs w:val="20"/>
                  <w:lang w:val="it-CH"/>
                </w:rPr>
                <w:id w:val="179440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D16" w:rsidRPr="00EB372C">
                  <w:rPr>
                    <w:rFonts w:ascii="MS Gothic" w:eastAsia="MS Gothic" w:hAnsi="MS Gothic" w:hint="eastAsia"/>
                    <w:sz w:val="20"/>
                    <w:szCs w:val="20"/>
                    <w:lang w:val="it-CH"/>
                  </w:rPr>
                  <w:t>☐</w:t>
                </w:r>
              </w:sdtContent>
            </w:sdt>
            <w:r w:rsidR="00843D16" w:rsidRPr="00EB372C">
              <w:rPr>
                <w:sz w:val="20"/>
                <w:szCs w:val="20"/>
                <w:lang w:val="it-CH"/>
              </w:rPr>
              <w:t xml:space="preserve"> </w:t>
            </w:r>
            <w:r w:rsidRPr="00EB372C">
              <w:rPr>
                <w:sz w:val="20"/>
                <w:szCs w:val="20"/>
                <w:lang w:val="it-CH"/>
              </w:rPr>
              <w:t>no</w:t>
            </w:r>
            <w:r w:rsidR="00843D16" w:rsidRPr="00EB372C">
              <w:rPr>
                <w:sz w:val="20"/>
                <w:szCs w:val="20"/>
                <w:lang w:val="it-CH"/>
              </w:rPr>
              <w:t xml:space="preserve"> </w:t>
            </w:r>
            <w:sdt>
              <w:sdtPr>
                <w:rPr>
                  <w:sz w:val="20"/>
                  <w:szCs w:val="20"/>
                  <w:lang w:val="it-CH"/>
                </w:rPr>
                <w:id w:val="120136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D16" w:rsidRPr="00EB372C">
                  <w:rPr>
                    <w:rFonts w:ascii="MS Gothic" w:eastAsia="MS Gothic" w:hAnsi="MS Gothic" w:hint="eastAsia"/>
                    <w:sz w:val="20"/>
                    <w:szCs w:val="20"/>
                    <w:lang w:val="it-CH"/>
                  </w:rPr>
                  <w:t>☐</w:t>
                </w:r>
              </w:sdtContent>
            </w:sdt>
            <w:r w:rsidR="00AF2E5F" w:rsidRPr="00EB372C">
              <w:rPr>
                <w:sz w:val="20"/>
                <w:szCs w:val="20"/>
                <w:lang w:val="it-CH"/>
              </w:rPr>
              <w:t xml:space="preserve"> </w:t>
            </w:r>
            <w:r w:rsidRPr="00EB372C">
              <w:rPr>
                <w:sz w:val="20"/>
                <w:szCs w:val="20"/>
                <w:lang w:val="it-CH"/>
              </w:rPr>
              <w:t>Commento</w:t>
            </w:r>
            <w:r w:rsidR="00AF2E5F" w:rsidRPr="00EB372C">
              <w:rPr>
                <w:sz w:val="20"/>
                <w:szCs w:val="20"/>
                <w:lang w:val="it-CH"/>
              </w:rPr>
              <w:t>:</w:t>
            </w:r>
            <w:r w:rsidR="00EB372C">
              <w:rPr>
                <w:sz w:val="20"/>
                <w:szCs w:val="20"/>
                <w:lang w:val="it-CH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23961815"/>
                <w:placeholder>
                  <w:docPart w:val="52CA3822527A4ECBAB2966F125670189"/>
                </w:placeholder>
                <w:showingPlcHdr/>
                <w15:color w:val="FFFF00"/>
                <w:text/>
              </w:sdtPr>
              <w:sdtEndPr/>
              <w:sdtContent>
                <w:r w:rsidR="00EB372C" w:rsidRPr="00EB372C">
                  <w:rPr>
                    <w:rStyle w:val="Platzhaltertext"/>
                    <w:lang w:val="it-CH"/>
                  </w:rPr>
                  <w:t>testo</w:t>
                </w:r>
              </w:sdtContent>
            </w:sdt>
          </w:p>
        </w:tc>
      </w:tr>
      <w:tr w:rsidR="006F6A50" w:rsidRPr="00EB372C" w14:paraId="5E9C5E8C" w14:textId="77777777" w:rsidTr="006F6A50">
        <w:trPr>
          <w:trHeight w:hRule="exact" w:val="575"/>
          <w:jc w:val="center"/>
        </w:trPr>
        <w:tc>
          <w:tcPr>
            <w:tcW w:w="269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5CFFD6B" w14:textId="77777777" w:rsidR="006F6A50" w:rsidRPr="00EB372C" w:rsidRDefault="006F6A50">
            <w:pPr>
              <w:pStyle w:val="KopiedesTextkrpers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 xml:space="preserve">Confermata </w:t>
            </w:r>
            <w:r w:rsidR="0098149E">
              <w:rPr>
                <w:sz w:val="20"/>
                <w:szCs w:val="20"/>
                <w:lang w:val="it-CH"/>
              </w:rPr>
              <w:t>dai test allergologici (PRICK/IgE)</w:t>
            </w:r>
          </w:p>
        </w:tc>
        <w:tc>
          <w:tcPr>
            <w:tcW w:w="652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739C737" w14:textId="77777777" w:rsidR="006F6A50" w:rsidRPr="00EB372C" w:rsidRDefault="006F6A50" w:rsidP="008C302B">
            <w:pPr>
              <w:pStyle w:val="KopiedesTextkrpers"/>
              <w:rPr>
                <w:sz w:val="20"/>
                <w:szCs w:val="20"/>
                <w:lang w:val="it-CH"/>
              </w:rPr>
            </w:pPr>
            <w:r w:rsidRPr="00EB372C">
              <w:rPr>
                <w:sz w:val="20"/>
                <w:szCs w:val="20"/>
                <w:lang w:val="it-CH"/>
              </w:rPr>
              <w:t xml:space="preserve">sì </w:t>
            </w:r>
            <w:sdt>
              <w:sdtPr>
                <w:rPr>
                  <w:sz w:val="20"/>
                  <w:szCs w:val="20"/>
                  <w:lang w:val="it-CH"/>
                </w:rPr>
                <w:id w:val="-208775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72C">
                  <w:rPr>
                    <w:rFonts w:ascii="MS Gothic" w:eastAsia="MS Gothic" w:hAnsi="MS Gothic" w:hint="eastAsia"/>
                    <w:sz w:val="20"/>
                    <w:szCs w:val="20"/>
                    <w:lang w:val="it-CH"/>
                  </w:rPr>
                  <w:t>☐</w:t>
                </w:r>
              </w:sdtContent>
            </w:sdt>
            <w:r w:rsidRPr="00EB372C">
              <w:rPr>
                <w:sz w:val="20"/>
                <w:szCs w:val="20"/>
                <w:lang w:val="it-CH"/>
              </w:rPr>
              <w:t xml:space="preserve"> </w:t>
            </w:r>
            <w:r>
              <w:rPr>
                <w:sz w:val="20"/>
                <w:szCs w:val="20"/>
                <w:lang w:val="it-CH"/>
              </w:rPr>
              <w:t>(copia allegata)</w:t>
            </w:r>
          </w:p>
        </w:tc>
      </w:tr>
      <w:tr w:rsidR="00AF2E5F" w:rsidRPr="007358BF" w14:paraId="6B875E24" w14:textId="77777777" w:rsidTr="008C302B">
        <w:trPr>
          <w:trHeight w:hRule="exact" w:val="272"/>
          <w:jc w:val="center"/>
        </w:trPr>
        <w:tc>
          <w:tcPr>
            <w:tcW w:w="7512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FE40B55" w14:textId="77777777" w:rsidR="00AF2E5F" w:rsidRPr="008C302B" w:rsidRDefault="008C302B" w:rsidP="008C302B">
            <w:pPr>
              <w:pStyle w:val="KopiedesTextkrpers"/>
              <w:rPr>
                <w:sz w:val="20"/>
                <w:szCs w:val="20"/>
                <w:lang w:val="it-CH"/>
              </w:rPr>
            </w:pPr>
            <w:r w:rsidRPr="008C302B">
              <w:rPr>
                <w:sz w:val="20"/>
                <w:szCs w:val="20"/>
                <w:lang w:val="it-CH"/>
              </w:rPr>
              <w:t>Sta eseguendo una desensibilizzazione</w:t>
            </w:r>
            <w:r w:rsidR="00AF2E5F" w:rsidRPr="008C302B">
              <w:rPr>
                <w:sz w:val="20"/>
                <w:szCs w:val="20"/>
                <w:lang w:val="it-CH"/>
              </w:rPr>
              <w:t>? (</w:t>
            </w:r>
            <w:r w:rsidRPr="008C302B">
              <w:rPr>
                <w:sz w:val="20"/>
                <w:szCs w:val="20"/>
                <w:lang w:val="it-CH"/>
              </w:rPr>
              <w:t>anche per altri allergeni</w:t>
            </w:r>
            <w:r w:rsidR="00AF2E5F" w:rsidRPr="008C302B">
              <w:rPr>
                <w:sz w:val="20"/>
                <w:szCs w:val="20"/>
                <w:lang w:val="it-CH"/>
              </w:rPr>
              <w:t>)</w:t>
            </w:r>
          </w:p>
        </w:tc>
        <w:tc>
          <w:tcPr>
            <w:tcW w:w="170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A9399FD" w14:textId="77777777" w:rsidR="00AF2E5F" w:rsidRPr="00FA78A5" w:rsidRDefault="008C302B" w:rsidP="008C302B">
            <w:pPr>
              <w:pStyle w:val="KopiedesTextkrper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sì</w:t>
            </w:r>
            <w:r w:rsidR="00AF2E5F" w:rsidRPr="00FA78A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8704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5F" w:rsidRPr="00FA78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2E5F" w:rsidRPr="00FA78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</w:t>
            </w:r>
            <w:r w:rsidR="00AF2E5F" w:rsidRPr="00FA78A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0161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5F" w:rsidRPr="00FA78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43D16" w:rsidRPr="00EB372C" w14:paraId="40E445B1" w14:textId="77777777" w:rsidTr="008C302B">
        <w:trPr>
          <w:trHeight w:hRule="exact" w:val="516"/>
          <w:jc w:val="center"/>
        </w:trPr>
        <w:tc>
          <w:tcPr>
            <w:tcW w:w="269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333861C" w14:textId="77777777" w:rsidR="00843D16" w:rsidRPr="008C302B" w:rsidRDefault="008C302B" w:rsidP="00843D16">
            <w:pPr>
              <w:pStyle w:val="KopiedesTextkrpers"/>
              <w:rPr>
                <w:sz w:val="20"/>
                <w:szCs w:val="20"/>
                <w:lang w:val="it-CH"/>
              </w:rPr>
            </w:pPr>
            <w:r w:rsidRPr="008C302B">
              <w:rPr>
                <w:sz w:val="20"/>
                <w:szCs w:val="20"/>
                <w:lang w:val="it-CH"/>
              </w:rPr>
              <w:t>Nome e indirizzo del medico</w:t>
            </w:r>
          </w:p>
        </w:tc>
        <w:tc>
          <w:tcPr>
            <w:tcW w:w="652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AACC3E7" w14:textId="77777777" w:rsidR="00843D16" w:rsidRPr="00EB372C" w:rsidRDefault="0032471A" w:rsidP="000961FC">
            <w:pPr>
              <w:pStyle w:val="KopiedesTextkrpers"/>
              <w:rPr>
                <w:sz w:val="20"/>
                <w:szCs w:val="20"/>
                <w:lang w:val="it-CH"/>
              </w:rPr>
            </w:pPr>
            <w:sdt>
              <w:sdtPr>
                <w:rPr>
                  <w:sz w:val="20"/>
                  <w:szCs w:val="20"/>
                </w:rPr>
                <w:alias w:val="Cognome/Nome"/>
                <w:tag w:val="Cognome/Nome"/>
                <w:id w:val="-1658684894"/>
                <w:placeholder>
                  <w:docPart w:val="029B6CF72F614929ADE13B71AE27D616"/>
                </w:placeholder>
                <w:showingPlcHdr/>
                <w15:color w:val="FFFF00"/>
                <w:text/>
              </w:sdtPr>
              <w:sdtEndPr/>
              <w:sdtContent>
                <w:r w:rsidR="00EB372C" w:rsidRPr="00EB372C">
                  <w:rPr>
                    <w:rStyle w:val="Platzhaltertext"/>
                    <w:lang w:val="it-CH"/>
                  </w:rPr>
                  <w:t>testo</w:t>
                </w:r>
              </w:sdtContent>
            </w:sdt>
            <w:r w:rsidR="00EB372C" w:rsidRPr="00EB372C">
              <w:rPr>
                <w:sz w:val="20"/>
                <w:szCs w:val="20"/>
                <w:lang w:val="it-CH"/>
              </w:rPr>
              <w:t xml:space="preserve">, </w:t>
            </w:r>
            <w:sdt>
              <w:sdtPr>
                <w:rPr>
                  <w:sz w:val="20"/>
                  <w:szCs w:val="20"/>
                </w:rPr>
                <w:alias w:val="Indirizzo"/>
                <w:tag w:val="Indirizzo"/>
                <w:id w:val="1910121435"/>
                <w:placeholder>
                  <w:docPart w:val="7C9E75E9E0E54E3693026179C307E7C1"/>
                </w:placeholder>
                <w:showingPlcHdr/>
                <w15:color w:val="FFFF00"/>
                <w:text/>
              </w:sdtPr>
              <w:sdtEndPr/>
              <w:sdtContent>
                <w:r w:rsidR="00EB372C" w:rsidRPr="00EB372C">
                  <w:rPr>
                    <w:rStyle w:val="Platzhaltertext"/>
                    <w:lang w:val="it-CH"/>
                  </w:rPr>
                  <w:t>testo</w:t>
                </w:r>
              </w:sdtContent>
            </w:sdt>
          </w:p>
        </w:tc>
      </w:tr>
      <w:tr w:rsidR="00843D16" w:rsidRPr="007358BF" w14:paraId="44B1906D" w14:textId="77777777" w:rsidTr="008C302B">
        <w:trPr>
          <w:trHeight w:hRule="exact" w:val="288"/>
          <w:jc w:val="center"/>
        </w:trPr>
        <w:tc>
          <w:tcPr>
            <w:tcW w:w="921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05269CD" w14:textId="77777777" w:rsidR="00843D16" w:rsidRPr="00FA78A5" w:rsidRDefault="0032471A" w:rsidP="008C302B">
            <w:pPr>
              <w:pStyle w:val="ProtokollundTagesordnungTitel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36367033"/>
                <w:placeholder>
                  <w:docPart w:val="A0005A0C16A1473A855E15B351A3B672"/>
                </w:placeholder>
              </w:sdtPr>
              <w:sdtEndPr/>
              <w:sdtContent>
                <w:proofErr w:type="spellStart"/>
                <w:r w:rsidR="008C302B">
                  <w:rPr>
                    <w:sz w:val="24"/>
                    <w:szCs w:val="24"/>
                  </w:rPr>
                  <w:t>Motivo</w:t>
                </w:r>
                <w:proofErr w:type="spellEnd"/>
                <w:r w:rsidR="008C302B">
                  <w:rPr>
                    <w:sz w:val="24"/>
                    <w:szCs w:val="24"/>
                  </w:rPr>
                  <w:t xml:space="preserve"> della </w:t>
                </w:r>
                <w:proofErr w:type="spellStart"/>
                <w:r w:rsidR="008C302B">
                  <w:rPr>
                    <w:sz w:val="24"/>
                    <w:szCs w:val="24"/>
                  </w:rPr>
                  <w:t>restituzione</w:t>
                </w:r>
                <w:proofErr w:type="spellEnd"/>
              </w:sdtContent>
            </w:sdt>
          </w:p>
        </w:tc>
      </w:tr>
      <w:tr w:rsidR="00843D16" w:rsidRPr="007358BF" w14:paraId="3DA2DD6F" w14:textId="77777777" w:rsidTr="008C302B">
        <w:trPr>
          <w:trHeight w:hRule="exact" w:val="2129"/>
          <w:jc w:val="center"/>
        </w:trPr>
        <w:tc>
          <w:tcPr>
            <w:tcW w:w="921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AFE6CDA" w14:textId="77777777" w:rsidR="00843D16" w:rsidRPr="00FA78A5" w:rsidRDefault="0032471A" w:rsidP="000961FC">
            <w:pPr>
              <w:pStyle w:val="KopiedesTextkrpers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75064993"/>
                <w:placeholder>
                  <w:docPart w:val="B6014A43C4914CFAA9D741BBC930196B"/>
                </w:placeholder>
                <w:showingPlcHdr/>
                <w15:color w:val="FFFF00"/>
                <w:text/>
              </w:sdtPr>
              <w:sdtEndPr/>
              <w:sdtContent>
                <w:r w:rsidR="00EB372C" w:rsidRPr="00EB372C">
                  <w:rPr>
                    <w:rStyle w:val="Platzhaltertext"/>
                    <w:lang w:val="it-CH"/>
                  </w:rPr>
                  <w:t>testo</w:t>
                </w:r>
              </w:sdtContent>
            </w:sdt>
          </w:p>
        </w:tc>
      </w:tr>
      <w:tr w:rsidR="00774231" w:rsidRPr="0032471A" w14:paraId="2C90029E" w14:textId="77777777" w:rsidTr="008C302B">
        <w:trPr>
          <w:trHeight w:hRule="exact" w:val="2131"/>
          <w:jc w:val="center"/>
        </w:trPr>
        <w:tc>
          <w:tcPr>
            <w:tcW w:w="921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C15B714" w14:textId="77777777" w:rsidR="00774231" w:rsidRPr="00212321" w:rsidRDefault="00235212" w:rsidP="00774231">
            <w:pPr>
              <w:pStyle w:val="KopiedesTextkrpers"/>
              <w:rPr>
                <w:b/>
                <w:sz w:val="24"/>
                <w:szCs w:val="24"/>
                <w:lang w:val="it-CH"/>
              </w:rPr>
            </w:pPr>
            <w:r w:rsidRPr="00212321">
              <w:rPr>
                <w:b/>
                <w:sz w:val="24"/>
                <w:szCs w:val="24"/>
                <w:lang w:val="it-CH"/>
              </w:rPr>
              <w:t>Migliorati</w:t>
            </w:r>
            <w:r w:rsidR="00B65A08" w:rsidRPr="00212321">
              <w:rPr>
                <w:b/>
                <w:sz w:val="24"/>
                <w:szCs w:val="24"/>
                <w:lang w:val="it-CH"/>
              </w:rPr>
              <w:t xml:space="preserve"> o rimborsati</w:t>
            </w:r>
            <w:r w:rsidR="00774231" w:rsidRPr="00212321">
              <w:rPr>
                <w:b/>
                <w:sz w:val="24"/>
                <w:szCs w:val="24"/>
                <w:lang w:val="it-CH"/>
              </w:rPr>
              <w:t>:</w:t>
            </w:r>
          </w:p>
          <w:p w14:paraId="581D463E" w14:textId="77777777" w:rsidR="00774231" w:rsidRPr="00212321" w:rsidRDefault="00774231" w:rsidP="00774231">
            <w:pPr>
              <w:pStyle w:val="KopiedesTextkrpers"/>
              <w:rPr>
                <w:b/>
                <w:sz w:val="20"/>
                <w:szCs w:val="20"/>
                <w:lang w:val="it-CH"/>
              </w:rPr>
            </w:pPr>
          </w:p>
          <w:p w14:paraId="761C9967" w14:textId="78D819B7" w:rsidR="00B65A08" w:rsidRPr="00B65A08" w:rsidRDefault="00B65A08" w:rsidP="00B65A08">
            <w:pPr>
              <w:rPr>
                <w:sz w:val="20"/>
                <w:szCs w:val="20"/>
                <w:lang w:val="it-CH"/>
              </w:rPr>
            </w:pPr>
            <w:r w:rsidRPr="00B65A08">
              <w:rPr>
                <w:sz w:val="20"/>
                <w:szCs w:val="20"/>
                <w:lang w:val="it-CH"/>
              </w:rPr>
              <w:t xml:space="preserve">Se, </w:t>
            </w:r>
            <w:r w:rsidR="006F6A50">
              <w:rPr>
                <w:sz w:val="20"/>
                <w:szCs w:val="20"/>
                <w:lang w:val="it-CH"/>
              </w:rPr>
              <w:t xml:space="preserve">la vostra allergia agli acari è </w:t>
            </w:r>
            <w:r w:rsidR="0098149E">
              <w:rPr>
                <w:sz w:val="20"/>
                <w:szCs w:val="20"/>
                <w:lang w:val="it-CH"/>
              </w:rPr>
              <w:t xml:space="preserve">stata </w:t>
            </w:r>
            <w:r w:rsidR="006F6A50">
              <w:rPr>
                <w:sz w:val="20"/>
                <w:szCs w:val="20"/>
                <w:lang w:val="it-CH"/>
              </w:rPr>
              <w:t xml:space="preserve">confermata da </w:t>
            </w:r>
            <w:r w:rsidR="0098149E">
              <w:rPr>
                <w:sz w:val="20"/>
                <w:szCs w:val="20"/>
                <w:lang w:val="it-CH"/>
              </w:rPr>
              <w:t>test allergologici (PRICK/IgE)</w:t>
            </w:r>
            <w:r w:rsidR="006F6A50">
              <w:rPr>
                <w:sz w:val="20"/>
                <w:szCs w:val="20"/>
                <w:lang w:val="it-CH"/>
              </w:rPr>
              <w:t xml:space="preserve"> e, </w:t>
            </w:r>
            <w:r w:rsidRPr="00B65A08">
              <w:rPr>
                <w:sz w:val="20"/>
                <w:szCs w:val="20"/>
                <w:lang w:val="it-CH"/>
              </w:rPr>
              <w:t>dopo un mese non avete riscontrato alcuna riduzione dei sintomi con l’impiego del set di coperture antiacaro Microair (SET: coprimaterasso, copripiumino e copricuscino</w:t>
            </w:r>
            <w:r w:rsidR="00152467">
              <w:rPr>
                <w:sz w:val="20"/>
                <w:szCs w:val="20"/>
                <w:lang w:val="it-CH"/>
              </w:rPr>
              <w:t xml:space="preserve">, </w:t>
            </w:r>
            <w:r w:rsidR="00152467" w:rsidRPr="00152467">
              <w:rPr>
                <w:sz w:val="20"/>
                <w:szCs w:val="20"/>
                <w:lang w:val="it-CH"/>
              </w:rPr>
              <w:t>in aggiunta per il letto boxspring anche il copri-topper</w:t>
            </w:r>
            <w:r w:rsidRPr="00B65A08">
              <w:rPr>
                <w:sz w:val="20"/>
                <w:szCs w:val="20"/>
                <w:lang w:val="it-CH"/>
              </w:rPr>
              <w:t>), riprenderemo il set e l’acquisto vi sarà completamente rimborsato. Ciò ci dovrà essere comunicato entro 40 giorni dall'acquisto e il set ritornato.</w:t>
            </w:r>
          </w:p>
          <w:p w14:paraId="4235FF4D" w14:textId="77777777" w:rsidR="00774231" w:rsidRPr="00B65A08" w:rsidRDefault="00774231" w:rsidP="000C606E">
            <w:pPr>
              <w:pStyle w:val="KopiedesTextkrpers"/>
              <w:rPr>
                <w:sz w:val="20"/>
                <w:szCs w:val="20"/>
                <w:lang w:val="it-CH"/>
              </w:rPr>
            </w:pPr>
          </w:p>
        </w:tc>
      </w:tr>
      <w:tr w:rsidR="00AF2E5F" w:rsidRPr="007358BF" w14:paraId="2DBA4C50" w14:textId="77777777" w:rsidTr="008C302B">
        <w:trPr>
          <w:trHeight w:hRule="exact" w:val="277"/>
          <w:jc w:val="center"/>
        </w:trPr>
        <w:tc>
          <w:tcPr>
            <w:tcW w:w="921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BC1327A" w14:textId="77777777" w:rsidR="00AF2E5F" w:rsidRPr="00FA78A5" w:rsidRDefault="0032471A" w:rsidP="008C302B">
            <w:pPr>
              <w:pStyle w:val="ProtokollundTagesordnungTitel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09185590"/>
                <w:placeholder>
                  <w:docPart w:val="9DE9D5784D1C46248B58F25FF45D6CA6"/>
                </w:placeholder>
              </w:sdtPr>
              <w:sdtEndPr/>
              <w:sdtContent>
                <w:proofErr w:type="spellStart"/>
                <w:r w:rsidR="008C302B">
                  <w:rPr>
                    <w:sz w:val="24"/>
                    <w:szCs w:val="24"/>
                  </w:rPr>
                  <w:t>Ulteriori</w:t>
                </w:r>
                <w:proofErr w:type="spellEnd"/>
                <w:r w:rsidR="008C302B"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 w:rsidR="008C302B">
                  <w:rPr>
                    <w:sz w:val="24"/>
                    <w:szCs w:val="24"/>
                  </w:rPr>
                  <w:t>osservazioni</w:t>
                </w:r>
                <w:proofErr w:type="spellEnd"/>
              </w:sdtContent>
            </w:sdt>
          </w:p>
        </w:tc>
      </w:tr>
      <w:tr w:rsidR="00AF2E5F" w:rsidRPr="007358BF" w14:paraId="437871D9" w14:textId="77777777" w:rsidTr="008C302B">
        <w:trPr>
          <w:trHeight w:hRule="exact" w:val="991"/>
          <w:jc w:val="center"/>
        </w:trPr>
        <w:tc>
          <w:tcPr>
            <w:tcW w:w="921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F0E524E" w14:textId="77777777" w:rsidR="00AF2E5F" w:rsidRPr="00FA78A5" w:rsidRDefault="0032471A" w:rsidP="000961FC">
            <w:pPr>
              <w:pStyle w:val="KopiedesTextkrpers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8026628"/>
                <w:placeholder>
                  <w:docPart w:val="8B1011902F7F464BADFE165395C2DD6C"/>
                </w:placeholder>
                <w:showingPlcHdr/>
                <w15:color w:val="FFFF00"/>
                <w:text/>
              </w:sdtPr>
              <w:sdtEndPr/>
              <w:sdtContent>
                <w:r w:rsidR="00EB372C" w:rsidRPr="00EB372C">
                  <w:rPr>
                    <w:rStyle w:val="Platzhaltertext"/>
                    <w:lang w:val="it-CH"/>
                  </w:rPr>
                  <w:t>testo</w:t>
                </w:r>
              </w:sdtContent>
            </w:sdt>
          </w:p>
        </w:tc>
      </w:tr>
      <w:tr w:rsidR="00AF2E5F" w:rsidRPr="0032471A" w14:paraId="68F2A9E8" w14:textId="77777777" w:rsidTr="008C302B">
        <w:trPr>
          <w:trHeight w:hRule="exact" w:val="855"/>
          <w:jc w:val="center"/>
        </w:trPr>
        <w:tc>
          <w:tcPr>
            <w:tcW w:w="921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B460CE" w14:textId="77777777" w:rsidR="00AF2E5F" w:rsidRPr="00074460" w:rsidRDefault="00B65A08" w:rsidP="00212321">
            <w:pPr>
              <w:pStyle w:val="KopiedesTextkrpers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Se le condizioni di rimborso sono adempite</w:t>
            </w:r>
            <w:r w:rsidR="006F6A50">
              <w:rPr>
                <w:sz w:val="20"/>
                <w:szCs w:val="20"/>
                <w:lang w:val="it-CH"/>
              </w:rPr>
              <w:t>,</w:t>
            </w:r>
            <w:r>
              <w:rPr>
                <w:sz w:val="20"/>
                <w:szCs w:val="20"/>
                <w:lang w:val="it-CH"/>
              </w:rPr>
              <w:t xml:space="preserve"> il formulario è stato compilato completamente</w:t>
            </w:r>
            <w:r w:rsidR="006F6A50">
              <w:rPr>
                <w:sz w:val="20"/>
                <w:szCs w:val="20"/>
                <w:lang w:val="it-CH"/>
              </w:rPr>
              <w:t xml:space="preserve"> e la copia </w:t>
            </w:r>
            <w:r w:rsidR="0098149E">
              <w:rPr>
                <w:sz w:val="20"/>
                <w:szCs w:val="20"/>
                <w:lang w:val="it-CH"/>
              </w:rPr>
              <w:t>del test allergologico</w:t>
            </w:r>
            <w:r w:rsidR="006F6A50">
              <w:rPr>
                <w:sz w:val="20"/>
                <w:szCs w:val="20"/>
                <w:lang w:val="it-CH"/>
              </w:rPr>
              <w:t xml:space="preserve"> è allegata,</w:t>
            </w:r>
            <w:r>
              <w:rPr>
                <w:sz w:val="20"/>
                <w:szCs w:val="20"/>
                <w:lang w:val="it-CH"/>
              </w:rPr>
              <w:t xml:space="preserve"> procederemo al rimborso </w:t>
            </w:r>
            <w:r w:rsidR="00212321">
              <w:rPr>
                <w:sz w:val="20"/>
                <w:szCs w:val="20"/>
                <w:lang w:val="it-CH"/>
              </w:rPr>
              <w:t>sul</w:t>
            </w:r>
            <w:r>
              <w:rPr>
                <w:sz w:val="20"/>
                <w:szCs w:val="20"/>
                <w:lang w:val="it-CH"/>
              </w:rPr>
              <w:t xml:space="preserve"> conto bancario:</w:t>
            </w:r>
          </w:p>
        </w:tc>
      </w:tr>
      <w:tr w:rsidR="00AF2E5F" w:rsidRPr="007358BF" w14:paraId="345F286E" w14:textId="77777777" w:rsidTr="008C302B">
        <w:trPr>
          <w:trHeight w:hRule="exact" w:val="288"/>
          <w:jc w:val="center"/>
        </w:trPr>
        <w:tc>
          <w:tcPr>
            <w:tcW w:w="921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tcMar>
              <w:top w:w="0" w:type="dxa"/>
              <w:bottom w:w="0" w:type="dxa"/>
            </w:tcMar>
            <w:vAlign w:val="center"/>
          </w:tcPr>
          <w:p w14:paraId="406D18DA" w14:textId="77777777" w:rsidR="00AF2E5F" w:rsidRPr="00FA78A5" w:rsidRDefault="0032471A" w:rsidP="00B65A08">
            <w:pPr>
              <w:pStyle w:val="ProtokollundTagesordnungTitel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73349458"/>
                <w:placeholder>
                  <w:docPart w:val="50074ECE9806477DA444BF9E4B079814"/>
                </w:placeholder>
              </w:sdtPr>
              <w:sdtEndPr/>
              <w:sdtContent>
                <w:proofErr w:type="spellStart"/>
                <w:r w:rsidR="00B65A08">
                  <w:rPr>
                    <w:sz w:val="24"/>
                    <w:szCs w:val="24"/>
                  </w:rPr>
                  <w:t>Coordinate</w:t>
                </w:r>
                <w:proofErr w:type="spellEnd"/>
                <w:r w:rsidR="00B65A08"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 w:rsidR="00B65A08">
                  <w:rPr>
                    <w:sz w:val="24"/>
                    <w:szCs w:val="24"/>
                  </w:rPr>
                  <w:t>bancarie</w:t>
                </w:r>
                <w:proofErr w:type="spellEnd"/>
              </w:sdtContent>
            </w:sdt>
          </w:p>
        </w:tc>
      </w:tr>
      <w:tr w:rsidR="00AF2E5F" w:rsidRPr="007358BF" w14:paraId="73294D03" w14:textId="77777777" w:rsidTr="008C302B">
        <w:trPr>
          <w:trHeight w:hRule="exact" w:val="288"/>
          <w:jc w:val="center"/>
        </w:trPr>
        <w:tc>
          <w:tcPr>
            <w:tcW w:w="240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19ED782" w14:textId="77777777" w:rsidR="00AF2E5F" w:rsidRPr="00FA78A5" w:rsidRDefault="00B65A08" w:rsidP="00B65A08">
            <w:pPr>
              <w:pStyle w:val="KopiedesTextkrper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r w:rsidR="00AF2E5F" w:rsidRPr="00FA78A5">
              <w:rPr>
                <w:sz w:val="20"/>
                <w:szCs w:val="20"/>
              </w:rPr>
              <w:t xml:space="preserve">IBAN </w:t>
            </w:r>
          </w:p>
        </w:tc>
        <w:tc>
          <w:tcPr>
            <w:tcW w:w="6810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5BE5E03" w14:textId="77777777" w:rsidR="00AF2E5F" w:rsidRPr="00FA78A5" w:rsidRDefault="005C7DB0" w:rsidP="000961FC">
            <w:pPr>
              <w:pStyle w:val="KopiedesTextkrpers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CH</w:t>
            </w:r>
            <w:r w:rsidR="00EB372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numero IBAN"/>
                <w:tag w:val="numero IBAN"/>
                <w:id w:val="-332077796"/>
                <w:placeholder>
                  <w:docPart w:val="991D4031847748659D289C5D5752C61C"/>
                </w:placeholder>
                <w:showingPlcHdr/>
                <w15:color w:val="FFFF00"/>
                <w:text/>
              </w:sdtPr>
              <w:sdtEndPr/>
              <w:sdtContent>
                <w:r w:rsidR="00EB372C" w:rsidRPr="00EB372C">
                  <w:rPr>
                    <w:rStyle w:val="Platzhaltertext"/>
                    <w:lang w:val="it-CH"/>
                  </w:rPr>
                  <w:t>testo</w:t>
                </w:r>
              </w:sdtContent>
            </w:sdt>
          </w:p>
        </w:tc>
      </w:tr>
      <w:tr w:rsidR="00AF2E5F" w:rsidRPr="007358BF" w14:paraId="5519E3A6" w14:textId="77777777" w:rsidTr="008C302B">
        <w:trPr>
          <w:trHeight w:hRule="exact" w:val="288"/>
          <w:jc w:val="center"/>
        </w:trPr>
        <w:tc>
          <w:tcPr>
            <w:tcW w:w="240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27C6793" w14:textId="77777777" w:rsidR="00AF2E5F" w:rsidRPr="00FA78A5" w:rsidRDefault="00B65A08" w:rsidP="00B65A08">
            <w:pPr>
              <w:pStyle w:val="KopiedesTextkrper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r w:rsidR="00AF2E5F" w:rsidRPr="00FA78A5">
              <w:rPr>
                <w:sz w:val="20"/>
                <w:szCs w:val="20"/>
              </w:rPr>
              <w:t>Clearing</w:t>
            </w:r>
          </w:p>
        </w:tc>
        <w:tc>
          <w:tcPr>
            <w:tcW w:w="6810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99E3311" w14:textId="77777777" w:rsidR="00AF2E5F" w:rsidRPr="00FA78A5" w:rsidRDefault="0032471A" w:rsidP="000961FC">
            <w:pPr>
              <w:pStyle w:val="KopiedesTextkrpers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numero"/>
                <w:tag w:val="numero"/>
                <w:id w:val="-1459562792"/>
                <w:placeholder>
                  <w:docPart w:val="67104AC3CF6D411B914548E4A6252DAB"/>
                </w:placeholder>
                <w:showingPlcHdr/>
                <w15:color w:val="FFFF00"/>
                <w:text/>
              </w:sdtPr>
              <w:sdtEndPr/>
              <w:sdtContent>
                <w:r w:rsidR="00EB372C" w:rsidRPr="00EB372C">
                  <w:rPr>
                    <w:rStyle w:val="Platzhaltertext"/>
                    <w:lang w:val="it-CH"/>
                  </w:rPr>
                  <w:t>testo</w:t>
                </w:r>
              </w:sdtContent>
            </w:sdt>
          </w:p>
        </w:tc>
      </w:tr>
      <w:tr w:rsidR="00AF2E5F" w:rsidRPr="007358BF" w14:paraId="2EE2D355" w14:textId="77777777" w:rsidTr="008C302B">
        <w:trPr>
          <w:trHeight w:hRule="exact" w:val="288"/>
          <w:jc w:val="center"/>
        </w:trPr>
        <w:tc>
          <w:tcPr>
            <w:tcW w:w="240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D3F344A" w14:textId="77777777" w:rsidR="00AF2E5F" w:rsidRPr="00FA78A5" w:rsidRDefault="00B65A08" w:rsidP="00B65A08">
            <w:pPr>
              <w:pStyle w:val="KopiedesTextkrper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Conto</w:t>
            </w:r>
          </w:p>
        </w:tc>
        <w:tc>
          <w:tcPr>
            <w:tcW w:w="6810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CC5E4AE" w14:textId="77777777" w:rsidR="00AF2E5F" w:rsidRPr="00FA78A5" w:rsidRDefault="0032471A" w:rsidP="000961FC">
            <w:pPr>
              <w:pStyle w:val="KopiedesTextkrpers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numero"/>
                <w:tag w:val="numero"/>
                <w:id w:val="1910876080"/>
                <w:placeholder>
                  <w:docPart w:val="29CEA49B30DB466A9E65BCC593946C38"/>
                </w:placeholder>
                <w:showingPlcHdr/>
                <w15:color w:val="FFFF00"/>
                <w:text/>
              </w:sdtPr>
              <w:sdtEndPr/>
              <w:sdtContent>
                <w:r w:rsidR="00EB372C" w:rsidRPr="00EB372C">
                  <w:rPr>
                    <w:rStyle w:val="Platzhaltertext"/>
                    <w:lang w:val="it-CH"/>
                  </w:rPr>
                  <w:t>testo</w:t>
                </w:r>
              </w:sdtContent>
            </w:sdt>
          </w:p>
        </w:tc>
      </w:tr>
      <w:tr w:rsidR="00AF2E5F" w:rsidRPr="007358BF" w14:paraId="45E09A54" w14:textId="77777777" w:rsidTr="008C302B">
        <w:trPr>
          <w:trHeight w:hRule="exact" w:val="288"/>
          <w:jc w:val="center"/>
        </w:trPr>
        <w:tc>
          <w:tcPr>
            <w:tcW w:w="240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ED241D7" w14:textId="77777777" w:rsidR="00AF2E5F" w:rsidRPr="00FA78A5" w:rsidRDefault="00B65A08" w:rsidP="00AF2E5F">
            <w:pPr>
              <w:pStyle w:val="KopiedesTextkrper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Banca/Luogo</w:t>
            </w:r>
          </w:p>
        </w:tc>
        <w:tc>
          <w:tcPr>
            <w:tcW w:w="6810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334A666" w14:textId="77777777" w:rsidR="00AF2E5F" w:rsidRPr="00FA78A5" w:rsidRDefault="0032471A" w:rsidP="000961FC">
            <w:pPr>
              <w:pStyle w:val="KopiedesTextkrpers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nome banca"/>
                <w:tag w:val="nome banca"/>
                <w:id w:val="-1931420952"/>
                <w:placeholder>
                  <w:docPart w:val="D7F5991F7F5643D79A4E804BB871289C"/>
                </w:placeholder>
                <w:showingPlcHdr/>
                <w15:color w:val="FFFF00"/>
                <w:text/>
              </w:sdtPr>
              <w:sdtEndPr/>
              <w:sdtContent>
                <w:r w:rsidR="00EB372C" w:rsidRPr="00EB372C">
                  <w:rPr>
                    <w:rStyle w:val="Platzhaltertext"/>
                    <w:lang w:val="it-CH"/>
                  </w:rPr>
                  <w:t>testo</w:t>
                </w:r>
              </w:sdtContent>
            </w:sdt>
            <w:r w:rsidR="00EB372C">
              <w:rPr>
                <w:spacing w:val="0"/>
                <w:sz w:val="20"/>
                <w:szCs w:val="20"/>
              </w:rPr>
              <w:t xml:space="preserve">, </w:t>
            </w:r>
            <w:sdt>
              <w:sdtPr>
                <w:rPr>
                  <w:sz w:val="20"/>
                  <w:szCs w:val="20"/>
                </w:rPr>
                <w:alias w:val="luogo"/>
                <w:tag w:val="luogo"/>
                <w:id w:val="164361910"/>
                <w:placeholder>
                  <w:docPart w:val="4FF87A5528344AF9B87889F7C068784E"/>
                </w:placeholder>
                <w:showingPlcHdr/>
                <w15:color w:val="FFFF00"/>
                <w:text/>
              </w:sdtPr>
              <w:sdtEndPr/>
              <w:sdtContent>
                <w:r w:rsidR="00EB372C" w:rsidRPr="00EB372C">
                  <w:rPr>
                    <w:rStyle w:val="Platzhaltertext"/>
                    <w:lang w:val="it-CH"/>
                  </w:rPr>
                  <w:t>testo</w:t>
                </w:r>
              </w:sdtContent>
            </w:sdt>
          </w:p>
        </w:tc>
      </w:tr>
      <w:tr w:rsidR="00AF2E5F" w:rsidRPr="007358BF" w14:paraId="08211F66" w14:textId="77777777" w:rsidTr="008C302B">
        <w:trPr>
          <w:trHeight w:hRule="exact" w:val="288"/>
          <w:jc w:val="center"/>
        </w:trPr>
        <w:tc>
          <w:tcPr>
            <w:tcW w:w="240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8D6B58" w14:textId="77777777" w:rsidR="00AF2E5F" w:rsidRPr="00FA78A5" w:rsidRDefault="00B65A08" w:rsidP="00AF2E5F">
            <w:pPr>
              <w:pStyle w:val="KopiedesTextkrper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favore di</w:t>
            </w:r>
          </w:p>
        </w:tc>
        <w:tc>
          <w:tcPr>
            <w:tcW w:w="6810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05BFF36" w14:textId="77777777" w:rsidR="000C606E" w:rsidRDefault="0032471A" w:rsidP="00AF2E5F">
            <w:pPr>
              <w:pStyle w:val="KopiedesTextkrpers"/>
              <w:rPr>
                <w:spacing w:val="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ognome"/>
                <w:id w:val="-1471289261"/>
                <w:placeholder>
                  <w:docPart w:val="339FA892009F4E7CA0D3EAD322624FBB"/>
                </w:placeholder>
                <w:showingPlcHdr/>
                <w15:color w:val="FFFF00"/>
                <w:text/>
              </w:sdtPr>
              <w:sdtEndPr/>
              <w:sdtContent>
                <w:r w:rsidR="00EB372C" w:rsidRPr="00EB372C">
                  <w:rPr>
                    <w:rStyle w:val="Platzhaltertext"/>
                    <w:lang w:val="it-CH"/>
                  </w:rPr>
                  <w:t>testo</w:t>
                </w:r>
              </w:sdtContent>
            </w:sdt>
            <w:r w:rsidR="00FD07F4">
              <w:rPr>
                <w:sz w:val="20"/>
                <w:szCs w:val="20"/>
              </w:rPr>
              <w:t xml:space="preserve">, </w:t>
            </w:r>
            <w:sdt>
              <w:sdtPr>
                <w:rPr>
                  <w:sz w:val="20"/>
                  <w:szCs w:val="20"/>
                </w:rPr>
                <w:alias w:val="Nome"/>
                <w:tag w:val="Nome"/>
                <w:id w:val="998693734"/>
                <w:placeholder>
                  <w:docPart w:val="5FBE941AA893457FB2EDFE7FE78F276C"/>
                </w:placeholder>
                <w:showingPlcHdr/>
                <w15:color w:val="FFFF00"/>
                <w:text/>
              </w:sdtPr>
              <w:sdtEndPr/>
              <w:sdtContent>
                <w:r w:rsidR="00FD07F4" w:rsidRPr="00EB372C">
                  <w:rPr>
                    <w:rStyle w:val="Platzhaltertext"/>
                    <w:lang w:val="it-CH"/>
                  </w:rPr>
                  <w:t>testo</w:t>
                </w:r>
              </w:sdtContent>
            </w:sdt>
          </w:p>
          <w:p w14:paraId="745A9833" w14:textId="77777777" w:rsidR="000C606E" w:rsidRPr="000C606E" w:rsidRDefault="000C606E" w:rsidP="000C606E"/>
          <w:p w14:paraId="528DD7B5" w14:textId="77777777" w:rsidR="000C606E" w:rsidRPr="000C606E" w:rsidRDefault="000C606E" w:rsidP="000C606E"/>
          <w:p w14:paraId="26992C46" w14:textId="77777777" w:rsidR="000C606E" w:rsidRPr="000C606E" w:rsidRDefault="000C606E" w:rsidP="000C606E"/>
          <w:p w14:paraId="5D443406" w14:textId="77777777" w:rsidR="000C606E" w:rsidRPr="000C606E" w:rsidRDefault="000C606E" w:rsidP="000C606E"/>
          <w:p w14:paraId="1C8CA5AB" w14:textId="77777777" w:rsidR="000C606E" w:rsidRDefault="000C606E" w:rsidP="000C606E"/>
          <w:p w14:paraId="5ABC62A4" w14:textId="77777777" w:rsidR="00AF2E5F" w:rsidRPr="000C606E" w:rsidRDefault="00AF2E5F" w:rsidP="000C606E"/>
        </w:tc>
      </w:tr>
      <w:tr w:rsidR="00AF2E5F" w:rsidRPr="007358BF" w14:paraId="7D306998" w14:textId="77777777" w:rsidTr="008C302B">
        <w:trPr>
          <w:trHeight w:hRule="exact" w:val="1262"/>
          <w:jc w:val="center"/>
        </w:trPr>
        <w:tc>
          <w:tcPr>
            <w:tcW w:w="240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9BE3C28" w14:textId="77777777" w:rsidR="00AF2E5F" w:rsidRPr="00FA78A5" w:rsidRDefault="00AF2E5F" w:rsidP="00AF2E5F">
            <w:pPr>
              <w:pStyle w:val="KopiedesTextkrpers"/>
              <w:rPr>
                <w:spacing w:val="0"/>
                <w:sz w:val="20"/>
                <w:szCs w:val="20"/>
              </w:rPr>
            </w:pPr>
          </w:p>
          <w:p w14:paraId="1216BBE7" w14:textId="77777777" w:rsidR="00AF2E5F" w:rsidRPr="00FA78A5" w:rsidRDefault="00AF2E5F" w:rsidP="00AF2E5F">
            <w:pPr>
              <w:pStyle w:val="KopiedesTextkrpers"/>
              <w:rPr>
                <w:spacing w:val="0"/>
                <w:sz w:val="20"/>
                <w:szCs w:val="20"/>
              </w:rPr>
            </w:pPr>
          </w:p>
          <w:p w14:paraId="0D3339A7" w14:textId="77777777" w:rsidR="00AF2E5F" w:rsidRPr="00FA78A5" w:rsidRDefault="00AF2E5F" w:rsidP="00AF2E5F">
            <w:pPr>
              <w:pStyle w:val="KopiedesTextkrpers"/>
              <w:rPr>
                <w:spacing w:val="0"/>
                <w:sz w:val="20"/>
                <w:szCs w:val="20"/>
              </w:rPr>
            </w:pPr>
          </w:p>
          <w:p w14:paraId="01378002" w14:textId="77777777" w:rsidR="00AF2E5F" w:rsidRPr="00FA78A5" w:rsidRDefault="00AF2E5F" w:rsidP="00AF2E5F">
            <w:pPr>
              <w:pStyle w:val="KopiedesTextkrpers"/>
              <w:rPr>
                <w:spacing w:val="0"/>
                <w:sz w:val="20"/>
                <w:szCs w:val="20"/>
              </w:rPr>
            </w:pPr>
          </w:p>
          <w:p w14:paraId="49367304" w14:textId="77777777" w:rsidR="00AF2E5F" w:rsidRPr="00FA78A5" w:rsidRDefault="0032471A" w:rsidP="000961FC">
            <w:pPr>
              <w:pStyle w:val="KopiedesTextkrpers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Luogo"/>
                <w:tag w:val="Luogo"/>
                <w:id w:val="-671028696"/>
                <w:placeholder>
                  <w:docPart w:val="64513F2AD10540A0A08B35363EA391E5"/>
                </w:placeholder>
                <w:showingPlcHdr/>
                <w15:color w:val="FFFF00"/>
                <w:text/>
              </w:sdtPr>
              <w:sdtEndPr/>
              <w:sdtContent>
                <w:r w:rsidR="00FD07F4" w:rsidRPr="00EB372C">
                  <w:rPr>
                    <w:rStyle w:val="Platzhaltertext"/>
                    <w:lang w:val="it-CH"/>
                  </w:rPr>
                  <w:t>testo</w:t>
                </w:r>
              </w:sdtContent>
            </w:sdt>
            <w:r w:rsidR="00FD07F4">
              <w:rPr>
                <w:sz w:val="20"/>
                <w:szCs w:val="20"/>
              </w:rPr>
              <w:t xml:space="preserve">, </w:t>
            </w:r>
            <w:sdt>
              <w:sdtPr>
                <w:rPr>
                  <w:sz w:val="20"/>
                  <w:szCs w:val="20"/>
                </w:rPr>
                <w:alias w:val="Data"/>
                <w:tag w:val="Data"/>
                <w:id w:val="-1319646166"/>
                <w:placeholder>
                  <w:docPart w:val="13CE87778D6142C6B065C6C34C6E4491"/>
                </w:placeholder>
                <w:showingPlcHdr/>
                <w15:color w:val="FFFF00"/>
                <w:text/>
              </w:sdtPr>
              <w:sdtEndPr/>
              <w:sdtContent>
                <w:r w:rsidR="00EB372C" w:rsidRPr="00EB372C">
                  <w:rPr>
                    <w:rStyle w:val="Platzhaltertext"/>
                    <w:lang w:val="it-CH"/>
                  </w:rPr>
                  <w:t>testo</w:t>
                </w:r>
              </w:sdtContent>
            </w:sdt>
          </w:p>
        </w:tc>
        <w:tc>
          <w:tcPr>
            <w:tcW w:w="6810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8E73353" w14:textId="77777777" w:rsidR="00AF2E5F" w:rsidRPr="00FA78A5" w:rsidRDefault="00AF2E5F" w:rsidP="00AF2E5F">
            <w:pPr>
              <w:pStyle w:val="KopiedesTextkrpers"/>
              <w:rPr>
                <w:spacing w:val="0"/>
                <w:sz w:val="20"/>
                <w:szCs w:val="20"/>
              </w:rPr>
            </w:pPr>
          </w:p>
          <w:p w14:paraId="68A8D868" w14:textId="77777777" w:rsidR="00AF2E5F" w:rsidRPr="00FA78A5" w:rsidRDefault="00AF2E5F" w:rsidP="00AF2E5F">
            <w:pPr>
              <w:pStyle w:val="KopiedesTextkrpers"/>
              <w:rPr>
                <w:spacing w:val="0"/>
                <w:sz w:val="20"/>
                <w:szCs w:val="20"/>
              </w:rPr>
            </w:pPr>
          </w:p>
          <w:p w14:paraId="30830525" w14:textId="77777777" w:rsidR="00AF2E5F" w:rsidRPr="00FA78A5" w:rsidRDefault="00AF2E5F" w:rsidP="00AF2E5F">
            <w:pPr>
              <w:pStyle w:val="KopiedesTextkrpers"/>
              <w:rPr>
                <w:spacing w:val="0"/>
                <w:sz w:val="20"/>
                <w:szCs w:val="20"/>
              </w:rPr>
            </w:pPr>
          </w:p>
          <w:p w14:paraId="2D691D7B" w14:textId="77777777" w:rsidR="00AF2E5F" w:rsidRPr="00FA78A5" w:rsidRDefault="00AF2E5F" w:rsidP="00AF2E5F">
            <w:pPr>
              <w:pStyle w:val="KopiedesTextkrpers"/>
              <w:rPr>
                <w:spacing w:val="0"/>
                <w:sz w:val="20"/>
                <w:szCs w:val="20"/>
              </w:rPr>
            </w:pPr>
          </w:p>
          <w:p w14:paraId="349CC4A3" w14:textId="77777777" w:rsidR="00AF2E5F" w:rsidRPr="00FA78A5" w:rsidRDefault="000961FC" w:rsidP="00AF2E5F">
            <w:pPr>
              <w:pStyle w:val="KopiedesTextkrpers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Firma</w:t>
            </w:r>
          </w:p>
        </w:tc>
      </w:tr>
    </w:tbl>
    <w:p w14:paraId="454FD7E4" w14:textId="77777777" w:rsidR="00445680" w:rsidRDefault="00445680" w:rsidP="00AF2E5F"/>
    <w:sectPr w:rsidR="00445680" w:rsidSect="00A27EB0">
      <w:headerReference w:type="default" r:id="rId9"/>
      <w:pgSz w:w="11907" w:h="16839" w:code="9"/>
      <w:pgMar w:top="388" w:right="1800" w:bottom="426" w:left="1800" w:header="44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E6024" w14:textId="77777777" w:rsidR="004049CB" w:rsidRDefault="004049CB">
      <w:r>
        <w:separator/>
      </w:r>
    </w:p>
  </w:endnote>
  <w:endnote w:type="continuationSeparator" w:id="0">
    <w:p w14:paraId="364E6546" w14:textId="77777777" w:rsidR="004049CB" w:rsidRDefault="0040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206B" w14:textId="77777777" w:rsidR="004049CB" w:rsidRDefault="004049CB">
      <w:r>
        <w:separator/>
      </w:r>
    </w:p>
  </w:footnote>
  <w:footnote w:type="continuationSeparator" w:id="0">
    <w:p w14:paraId="750DCC0A" w14:textId="77777777" w:rsidR="004049CB" w:rsidRDefault="00404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9FAF" w14:textId="77777777" w:rsidR="00445680" w:rsidRPr="000961FC" w:rsidRDefault="000961FC" w:rsidP="00A27EB0">
    <w:pPr>
      <w:pStyle w:val="Besprechungsprotollberschrift"/>
      <w:jc w:val="center"/>
      <w:rPr>
        <w:color w:val="95B3D7" w:themeColor="accent1" w:themeTint="99"/>
        <w:sz w:val="30"/>
        <w:szCs w:val="30"/>
        <w:lang w:val="it-CH"/>
      </w:rPr>
    </w:pPr>
    <w:r w:rsidRPr="000961FC">
      <w:rPr>
        <w:color w:val="95B3D7" w:themeColor="accent1" w:themeTint="99"/>
        <w:sz w:val="30"/>
        <w:szCs w:val="30"/>
        <w:lang w:val="it-CH"/>
      </w:rPr>
      <w:t xml:space="preserve">Richiesta di </w:t>
    </w:r>
    <w:r w:rsidR="00955022">
      <w:rPr>
        <w:color w:val="95B3D7" w:themeColor="accent1" w:themeTint="99"/>
        <w:sz w:val="30"/>
        <w:szCs w:val="30"/>
        <w:lang w:val="it-CH"/>
      </w:rPr>
      <w:t>rimborso</w:t>
    </w:r>
    <w:r w:rsidRPr="000961FC">
      <w:rPr>
        <w:color w:val="95B3D7" w:themeColor="accent1" w:themeTint="99"/>
        <w:sz w:val="30"/>
        <w:szCs w:val="30"/>
        <w:lang w:val="it-CH"/>
      </w:rPr>
      <w:t xml:space="preserve"> „migliorati o </w:t>
    </w:r>
    <w:proofErr w:type="gramStart"/>
    <w:r w:rsidRPr="000961FC">
      <w:rPr>
        <w:color w:val="95B3D7" w:themeColor="accent1" w:themeTint="99"/>
        <w:sz w:val="30"/>
        <w:szCs w:val="30"/>
        <w:lang w:val="it-CH"/>
      </w:rPr>
      <w:t>rimborsati“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91C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688E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3E8D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9FE4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1204591">
    <w:abstractNumId w:val="3"/>
  </w:num>
  <w:num w:numId="2" w16cid:durableId="169226576">
    <w:abstractNumId w:val="2"/>
  </w:num>
  <w:num w:numId="3" w16cid:durableId="709230688">
    <w:abstractNumId w:val="1"/>
  </w:num>
  <w:num w:numId="4" w16cid:durableId="156279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6lHrg7mS6nuG66NtOdtjdpbu/qxfAVUT6pZQy0FzeCdud10bvh8hKoeFHiINwAWXia7oBKFu1cbQR+SIHxn3Pg==" w:salt="d9r+aUOxdg/IHHib+7cE8Q=="/>
  <w:defaultTabStop w:val="720"/>
  <w:hyphenationZone w:val="425"/>
  <w:drawingGridHorizontalSpacing w:val="9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4C"/>
    <w:rsid w:val="00074460"/>
    <w:rsid w:val="000826A6"/>
    <w:rsid w:val="000961FC"/>
    <w:rsid w:val="00097927"/>
    <w:rsid w:val="000A2E40"/>
    <w:rsid w:val="000B58FE"/>
    <w:rsid w:val="000C4046"/>
    <w:rsid w:val="000C606E"/>
    <w:rsid w:val="00126F3B"/>
    <w:rsid w:val="00152467"/>
    <w:rsid w:val="00206E32"/>
    <w:rsid w:val="00212321"/>
    <w:rsid w:val="00230A4F"/>
    <w:rsid w:val="00235212"/>
    <w:rsid w:val="002508F4"/>
    <w:rsid w:val="00260355"/>
    <w:rsid w:val="002A1E66"/>
    <w:rsid w:val="002E44ED"/>
    <w:rsid w:val="002F7C96"/>
    <w:rsid w:val="0032471A"/>
    <w:rsid w:val="0037664B"/>
    <w:rsid w:val="003E2FF3"/>
    <w:rsid w:val="004049CB"/>
    <w:rsid w:val="0040525D"/>
    <w:rsid w:val="00421367"/>
    <w:rsid w:val="00445680"/>
    <w:rsid w:val="0046595D"/>
    <w:rsid w:val="00490D4C"/>
    <w:rsid w:val="004955B8"/>
    <w:rsid w:val="004B52C9"/>
    <w:rsid w:val="004C0B6F"/>
    <w:rsid w:val="004F0710"/>
    <w:rsid w:val="00526734"/>
    <w:rsid w:val="00531A8E"/>
    <w:rsid w:val="00533980"/>
    <w:rsid w:val="00574466"/>
    <w:rsid w:val="005C7DB0"/>
    <w:rsid w:val="006311C1"/>
    <w:rsid w:val="00631CDB"/>
    <w:rsid w:val="00645381"/>
    <w:rsid w:val="00674E48"/>
    <w:rsid w:val="00681C54"/>
    <w:rsid w:val="006915EB"/>
    <w:rsid w:val="006B29C3"/>
    <w:rsid w:val="006C4ECD"/>
    <w:rsid w:val="006E103A"/>
    <w:rsid w:val="006F6A50"/>
    <w:rsid w:val="007017C9"/>
    <w:rsid w:val="00701AF7"/>
    <w:rsid w:val="007358BF"/>
    <w:rsid w:val="00774231"/>
    <w:rsid w:val="007A376C"/>
    <w:rsid w:val="007C732F"/>
    <w:rsid w:val="007D69DC"/>
    <w:rsid w:val="007E14EC"/>
    <w:rsid w:val="007E5909"/>
    <w:rsid w:val="00810C19"/>
    <w:rsid w:val="0082668F"/>
    <w:rsid w:val="00843D16"/>
    <w:rsid w:val="00882581"/>
    <w:rsid w:val="00891B29"/>
    <w:rsid w:val="008C302B"/>
    <w:rsid w:val="008E6FDF"/>
    <w:rsid w:val="00955022"/>
    <w:rsid w:val="0096113E"/>
    <w:rsid w:val="0098149E"/>
    <w:rsid w:val="009C0F9E"/>
    <w:rsid w:val="009C50AC"/>
    <w:rsid w:val="009C5334"/>
    <w:rsid w:val="00A21622"/>
    <w:rsid w:val="00A27EB0"/>
    <w:rsid w:val="00A75CD4"/>
    <w:rsid w:val="00A8797D"/>
    <w:rsid w:val="00AA7BF1"/>
    <w:rsid w:val="00AF2E5F"/>
    <w:rsid w:val="00B33101"/>
    <w:rsid w:val="00B65A08"/>
    <w:rsid w:val="00B80003"/>
    <w:rsid w:val="00BA505E"/>
    <w:rsid w:val="00C07BEB"/>
    <w:rsid w:val="00C53A50"/>
    <w:rsid w:val="00C63007"/>
    <w:rsid w:val="00DD51FC"/>
    <w:rsid w:val="00E043F8"/>
    <w:rsid w:val="00E8312B"/>
    <w:rsid w:val="00EB372C"/>
    <w:rsid w:val="00EC1871"/>
    <w:rsid w:val="00EF214F"/>
    <w:rsid w:val="00FA6473"/>
    <w:rsid w:val="00FA78A5"/>
    <w:rsid w:val="00FD07F4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EFD79CA"/>
  <w15:docId w15:val="{BCF25E6F-EF7B-4B41-8942-57DE5473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BA505E"/>
    <w:pPr>
      <w:spacing w:after="0" w:line="240" w:lineRule="auto"/>
    </w:pPr>
    <w:rPr>
      <w:spacing w:val="8"/>
      <w:sz w:val="18"/>
      <w:lang w:val="de-DE"/>
    </w:rPr>
  </w:style>
  <w:style w:type="paragraph" w:styleId="berschrift1">
    <w:name w:val="heading 1"/>
    <w:basedOn w:val="Standard"/>
    <w:next w:val="Standard"/>
    <w:link w:val="berschrift1Zchn"/>
    <w:uiPriority w:val="1"/>
    <w:semiHidden/>
    <w:qFormat/>
    <w:rsid w:val="00BA505E"/>
    <w:pPr>
      <w:outlineLvl w:val="0"/>
    </w:pPr>
    <w:rPr>
      <w:b/>
      <w:color w:val="FFFFFF" w:themeColor="background1"/>
      <w:sz w:val="20"/>
    </w:rPr>
  </w:style>
  <w:style w:type="paragraph" w:styleId="berschrift2">
    <w:name w:val="heading 2"/>
    <w:basedOn w:val="berschrift1"/>
    <w:next w:val="Standard"/>
    <w:link w:val="berschrift2Zchn"/>
    <w:uiPriority w:val="1"/>
    <w:semiHidden/>
    <w:qFormat/>
    <w:rsid w:val="00BA505E"/>
    <w:pPr>
      <w:outlineLvl w:val="1"/>
    </w:pPr>
    <w:rPr>
      <w:color w:val="A6A6A6" w:themeColor="background1" w:themeShade="A6"/>
    </w:rPr>
  </w:style>
  <w:style w:type="paragraph" w:styleId="berschrift3">
    <w:name w:val="heading 3"/>
    <w:basedOn w:val="berschrift2"/>
    <w:next w:val="Standard"/>
    <w:link w:val="berschrift3Zchn"/>
    <w:uiPriority w:val="1"/>
    <w:semiHidden/>
    <w:qFormat/>
    <w:rsid w:val="00BA505E"/>
    <w:pPr>
      <w:outlineLvl w:val="2"/>
    </w:pPr>
    <w:rPr>
      <w:b w:val="0"/>
    </w:rPr>
  </w:style>
  <w:style w:type="paragraph" w:styleId="berschrift4">
    <w:name w:val="heading 4"/>
    <w:basedOn w:val="berschrift5"/>
    <w:next w:val="Standard"/>
    <w:link w:val="berschrift4Zchn"/>
    <w:uiPriority w:val="1"/>
    <w:semiHidden/>
    <w:qFormat/>
    <w:rsid w:val="00BA505E"/>
    <w:pPr>
      <w:spacing w:before="40" w:after="280"/>
      <w:outlineLvl w:val="3"/>
    </w:pPr>
    <w:rPr>
      <w:color w:val="B8CCE4" w:themeColor="accent1" w:themeTint="66"/>
    </w:rPr>
  </w:style>
  <w:style w:type="paragraph" w:styleId="berschrift5">
    <w:name w:val="heading 5"/>
    <w:basedOn w:val="Standard"/>
    <w:next w:val="Standard"/>
    <w:link w:val="berschrift5Zchn"/>
    <w:uiPriority w:val="1"/>
    <w:semiHidden/>
    <w:qFormat/>
    <w:rsid w:val="00BA505E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1"/>
    <w:rsid w:val="00BA50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BA505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0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505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1"/>
    <w:semiHidden/>
    <w:rsid w:val="00BA505E"/>
    <w:rPr>
      <w:b/>
      <w:color w:val="FFFFFF" w:themeColor="background1"/>
      <w:spacing w:val="8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1"/>
    <w:semiHidden/>
    <w:rsid w:val="00BA505E"/>
    <w:rPr>
      <w:b/>
      <w:color w:val="A6A6A6" w:themeColor="background1" w:themeShade="A6"/>
      <w:spacing w:val="8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1"/>
    <w:semiHidden/>
    <w:rsid w:val="00BA505E"/>
    <w:rPr>
      <w:color w:val="A6A6A6" w:themeColor="background1" w:themeShade="A6"/>
      <w:spacing w:val="8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1"/>
    <w:semiHidden/>
    <w:rsid w:val="00BA505E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berschrift5Zchn">
    <w:name w:val="Überschrift 5 Zchn"/>
    <w:basedOn w:val="Absatz-Standardschriftart"/>
    <w:link w:val="berschrift5"/>
    <w:uiPriority w:val="1"/>
    <w:semiHidden/>
    <w:rsid w:val="00BA505E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KopiedesTextkrpers">
    <w:name w:val="Kopie des Textkörpers"/>
    <w:basedOn w:val="Standard"/>
    <w:qFormat/>
    <w:rsid w:val="00BA505E"/>
    <w:rPr>
      <w:sz w:val="16"/>
    </w:rPr>
  </w:style>
  <w:style w:type="paragraph" w:customStyle="1" w:styleId="Besprechungsprotollberschrift">
    <w:name w:val="Besprechungsprotoll Überschrift"/>
    <w:basedOn w:val="Standard"/>
    <w:qFormat/>
    <w:rsid w:val="00BA505E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ProtokollundTagesordnungTitel">
    <w:name w:val="Protokoll und Tagesordnung Titel"/>
    <w:basedOn w:val="Standard"/>
    <w:qFormat/>
    <w:rsid w:val="00BA505E"/>
    <w:rPr>
      <w:b/>
      <w:color w:val="FFFFFF" w:themeColor="background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BA505E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505E"/>
    <w:rPr>
      <w:spacing w:val="8"/>
      <w:sz w:val="18"/>
    </w:rPr>
  </w:style>
  <w:style w:type="paragraph" w:styleId="Fuzeile">
    <w:name w:val="footer"/>
    <w:basedOn w:val="Standard"/>
    <w:link w:val="FuzeileZchn"/>
    <w:uiPriority w:val="99"/>
    <w:unhideWhenUsed/>
    <w:rsid w:val="00BA505E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505E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_Hagg\AppData\Roaming\Microsoft\Templates\Besprechungsprotoko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9D06BCE3DB4AC7A06342079D1E1B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0C24B-F300-4D30-AEA1-ABF0DA5DFDAF}"/>
      </w:docPartPr>
      <w:docPartBody>
        <w:p w:rsidR="00063842" w:rsidRDefault="009B126E">
          <w:pPr>
            <w:pStyle w:val="499D06BCE3DB4AC7A06342079D1E1B5A"/>
          </w:pPr>
          <w:r>
            <w:t>Agenda Topic</w:t>
          </w:r>
        </w:p>
      </w:docPartBody>
    </w:docPart>
    <w:docPart>
      <w:docPartPr>
        <w:name w:val="A0005A0C16A1473A855E15B351A3B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20257-08AF-4D9F-80E7-B34ED67C403E}"/>
      </w:docPartPr>
      <w:docPartBody>
        <w:p w:rsidR="006B7166" w:rsidRDefault="00BC3D8C" w:rsidP="00BC3D8C">
          <w:pPr>
            <w:pStyle w:val="A0005A0C16A1473A855E15B351A3B672"/>
          </w:pPr>
          <w:r>
            <w:t>Agenda Topic</w:t>
          </w:r>
        </w:p>
      </w:docPartBody>
    </w:docPart>
    <w:docPart>
      <w:docPartPr>
        <w:name w:val="9DE9D5784D1C46248B58F25FF45D6C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026A5E-3AAB-4CA7-B79D-AC626A93B477}"/>
      </w:docPartPr>
      <w:docPartBody>
        <w:p w:rsidR="00072C63" w:rsidRDefault="00643AF5" w:rsidP="00643AF5">
          <w:pPr>
            <w:pStyle w:val="9DE9D5784D1C46248B58F25FF45D6CA6"/>
          </w:pPr>
          <w:r>
            <w:t>Agenda Topic</w:t>
          </w:r>
        </w:p>
      </w:docPartBody>
    </w:docPart>
    <w:docPart>
      <w:docPartPr>
        <w:name w:val="50074ECE9806477DA444BF9E4B079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2DCA96-DD00-4AC3-879A-704CBE4712F8}"/>
      </w:docPartPr>
      <w:docPartBody>
        <w:p w:rsidR="00072C63" w:rsidRDefault="00643AF5" w:rsidP="00643AF5">
          <w:pPr>
            <w:pStyle w:val="50074ECE9806477DA444BF9E4B079814"/>
          </w:pPr>
          <w:r>
            <w:t>Agenda Topic</w:t>
          </w:r>
        </w:p>
      </w:docPartBody>
    </w:docPart>
    <w:docPart>
      <w:docPartPr>
        <w:name w:val="487C0B7D0F364ED7AC65963B9B4A11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EFE214-62C2-465C-ABC9-822076DB28FD}"/>
      </w:docPartPr>
      <w:docPartBody>
        <w:p w:rsidR="00A24B2E" w:rsidRDefault="00766E31" w:rsidP="00766E31">
          <w:pPr>
            <w:pStyle w:val="487C0B7D0F364ED7AC65963B9B4A11EC13"/>
          </w:pPr>
          <w:r>
            <w:rPr>
              <w:rStyle w:val="Platzhaltertext"/>
            </w:rPr>
            <w:t>Scelga una taglia</w:t>
          </w:r>
        </w:p>
      </w:docPartBody>
    </w:docPart>
    <w:docPart>
      <w:docPartPr>
        <w:name w:val="A26032B6B7694F5AAC7EA750D35B16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2EC0A6-2ED4-49BE-B8C1-DA5F383CED6D}"/>
      </w:docPartPr>
      <w:docPartBody>
        <w:p w:rsidR="00D16053" w:rsidRDefault="00766E31" w:rsidP="00766E31">
          <w:pPr>
            <w:pStyle w:val="A26032B6B7694F5AAC7EA750D35B163E12"/>
          </w:pPr>
          <w:r>
            <w:rPr>
              <w:rStyle w:val="Platzhaltertext"/>
            </w:rPr>
            <w:t>Scelga una taglia</w:t>
          </w:r>
        </w:p>
      </w:docPartBody>
    </w:docPart>
    <w:docPart>
      <w:docPartPr>
        <w:name w:val="B228437D06B64B65BE45576BE1BD1F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F14A62-4F31-444A-AFFE-F1AFC8320F2D}"/>
      </w:docPartPr>
      <w:docPartBody>
        <w:p w:rsidR="00D16053" w:rsidRDefault="00766E31" w:rsidP="00766E31">
          <w:pPr>
            <w:pStyle w:val="B228437D06B64B65BE45576BE1BD1F9D12"/>
          </w:pPr>
          <w:r>
            <w:rPr>
              <w:rStyle w:val="Platzhaltertext"/>
            </w:rPr>
            <w:t>Scelga una taglia</w:t>
          </w:r>
        </w:p>
      </w:docPartBody>
    </w:docPart>
    <w:docPart>
      <w:docPartPr>
        <w:name w:val="5472E7F080644CA19EA04482AAA9C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189EFF-9B17-4AEC-B758-ED05C3123589}"/>
      </w:docPartPr>
      <w:docPartBody>
        <w:p w:rsidR="00F90817" w:rsidRDefault="00766E31" w:rsidP="00766E31">
          <w:pPr>
            <w:pStyle w:val="5472E7F080644CA19EA04482AAA9CA264"/>
          </w:pPr>
          <w:r>
            <w:rPr>
              <w:rStyle w:val="Platzhaltertext"/>
            </w:rPr>
            <w:t>testo</w:t>
          </w:r>
        </w:p>
      </w:docPartBody>
    </w:docPart>
    <w:docPart>
      <w:docPartPr>
        <w:name w:val="AC60558891264392BD8D788B479106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B5A1AC-CC49-49B6-8EBC-FEAD00BE3225}"/>
      </w:docPartPr>
      <w:docPartBody>
        <w:p w:rsidR="00F90817" w:rsidRDefault="00766E31" w:rsidP="00766E31">
          <w:pPr>
            <w:pStyle w:val="AC60558891264392BD8D788B479106C73"/>
          </w:pPr>
          <w:r>
            <w:rPr>
              <w:rStyle w:val="Platzhaltertext"/>
            </w:rPr>
            <w:t>testo</w:t>
          </w:r>
        </w:p>
      </w:docPartBody>
    </w:docPart>
    <w:docPart>
      <w:docPartPr>
        <w:name w:val="763EBAE17CA64B6CA299C20341044D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4ED0E-8710-478E-8EBE-5F7E361CF0D3}"/>
      </w:docPartPr>
      <w:docPartBody>
        <w:p w:rsidR="00F90817" w:rsidRDefault="00766E31" w:rsidP="00766E31">
          <w:pPr>
            <w:pStyle w:val="763EBAE17CA64B6CA299C20341044DF73"/>
          </w:pPr>
          <w:r>
            <w:rPr>
              <w:rStyle w:val="Platzhaltertext"/>
            </w:rPr>
            <w:t>testo</w:t>
          </w:r>
        </w:p>
      </w:docPartBody>
    </w:docPart>
    <w:docPart>
      <w:docPartPr>
        <w:name w:val="33471CD44B244FFCA88478C0B76F06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557A7-AEF3-4F60-A420-9FB275882FD2}"/>
      </w:docPartPr>
      <w:docPartBody>
        <w:p w:rsidR="00F90817" w:rsidRDefault="00766E31" w:rsidP="00766E31">
          <w:pPr>
            <w:pStyle w:val="33471CD44B244FFCA88478C0B76F06873"/>
          </w:pPr>
          <w:r>
            <w:rPr>
              <w:rStyle w:val="Platzhaltertext"/>
            </w:rPr>
            <w:t>testo</w:t>
          </w:r>
        </w:p>
      </w:docPartBody>
    </w:docPart>
    <w:docPart>
      <w:docPartPr>
        <w:name w:val="E2ADD72569C1459C870A67578C094D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DF9161-34C7-4654-9F2C-20666AC5E1BF}"/>
      </w:docPartPr>
      <w:docPartBody>
        <w:p w:rsidR="00F90817" w:rsidRDefault="00766E31" w:rsidP="00766E31">
          <w:pPr>
            <w:pStyle w:val="E2ADD72569C1459C870A67578C094D103"/>
          </w:pPr>
          <w:r>
            <w:rPr>
              <w:rStyle w:val="Platzhaltertext"/>
            </w:rPr>
            <w:t>testo</w:t>
          </w:r>
        </w:p>
      </w:docPartBody>
    </w:docPart>
    <w:docPart>
      <w:docPartPr>
        <w:name w:val="4E6F021694CC4A049207C8191CC4F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858F6-F586-41BB-BD8D-766C310D8258}"/>
      </w:docPartPr>
      <w:docPartBody>
        <w:p w:rsidR="00F90817" w:rsidRDefault="00766E31" w:rsidP="00766E31">
          <w:pPr>
            <w:pStyle w:val="4E6F021694CC4A049207C8191CC4F96E3"/>
          </w:pPr>
          <w:r>
            <w:rPr>
              <w:rStyle w:val="Platzhaltertext"/>
            </w:rPr>
            <w:t>testo</w:t>
          </w:r>
        </w:p>
      </w:docPartBody>
    </w:docPart>
    <w:docPart>
      <w:docPartPr>
        <w:name w:val="D727B7AD42D3402F939FC0ABB96620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BB839C-FA56-453B-9225-086F5D23B3CE}"/>
      </w:docPartPr>
      <w:docPartBody>
        <w:p w:rsidR="00F90817" w:rsidRDefault="00766E31" w:rsidP="00766E31">
          <w:pPr>
            <w:pStyle w:val="D727B7AD42D3402F939FC0ABB96620FB3"/>
          </w:pPr>
          <w:r>
            <w:rPr>
              <w:rStyle w:val="Platzhaltertext"/>
            </w:rPr>
            <w:t>testo</w:t>
          </w:r>
        </w:p>
      </w:docPartBody>
    </w:docPart>
    <w:docPart>
      <w:docPartPr>
        <w:name w:val="AF2C9A5C974F4F0E8A15097771BFB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2437B-7EA0-45CB-9194-69C81EADA9FC}"/>
      </w:docPartPr>
      <w:docPartBody>
        <w:p w:rsidR="00F90817" w:rsidRDefault="00766E31" w:rsidP="00766E31">
          <w:pPr>
            <w:pStyle w:val="AF2C9A5C974F4F0E8A15097771BFBC011"/>
          </w:pPr>
          <w:r w:rsidRPr="00EB372C">
            <w:rPr>
              <w:rStyle w:val="Platzhaltertext"/>
              <w:lang w:val="it-CH"/>
            </w:rPr>
            <w:t>testo</w:t>
          </w:r>
        </w:p>
      </w:docPartBody>
    </w:docPart>
    <w:docPart>
      <w:docPartPr>
        <w:name w:val="A551B1E35BCA4D95B9F1F3ACAB289D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39578-55F0-4254-9E91-79897A8044E5}"/>
      </w:docPartPr>
      <w:docPartBody>
        <w:p w:rsidR="00F90817" w:rsidRDefault="00766E31" w:rsidP="00766E31">
          <w:pPr>
            <w:pStyle w:val="A551B1E35BCA4D95B9F1F3ACAB289D1A1"/>
          </w:pPr>
          <w:r>
            <w:rPr>
              <w:rStyle w:val="Platzhaltertext"/>
            </w:rPr>
            <w:t>testo</w:t>
          </w:r>
        </w:p>
      </w:docPartBody>
    </w:docPart>
    <w:docPart>
      <w:docPartPr>
        <w:name w:val="ACEE42BA6D48496981C5C19452D7EB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04BECA-A987-4179-98AA-95D5438330B2}"/>
      </w:docPartPr>
      <w:docPartBody>
        <w:p w:rsidR="00F90817" w:rsidRDefault="00766E31" w:rsidP="00766E31">
          <w:pPr>
            <w:pStyle w:val="ACEE42BA6D48496981C5C19452D7EBE11"/>
          </w:pPr>
          <w:r>
            <w:rPr>
              <w:rStyle w:val="Platzhaltertext"/>
            </w:rPr>
            <w:t>testo</w:t>
          </w:r>
        </w:p>
      </w:docPartBody>
    </w:docPart>
    <w:docPart>
      <w:docPartPr>
        <w:name w:val="52CA3822527A4ECBAB2966F125670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2174A8-3E82-4411-ABB6-90870DC82ACC}"/>
      </w:docPartPr>
      <w:docPartBody>
        <w:p w:rsidR="00F90817" w:rsidRDefault="00766E31" w:rsidP="00766E31">
          <w:pPr>
            <w:pStyle w:val="52CA3822527A4ECBAB2966F1256701891"/>
          </w:pPr>
          <w:r w:rsidRPr="00EB372C">
            <w:rPr>
              <w:rStyle w:val="Platzhaltertext"/>
              <w:lang w:val="it-CH"/>
            </w:rPr>
            <w:t>testo</w:t>
          </w:r>
        </w:p>
      </w:docPartBody>
    </w:docPart>
    <w:docPart>
      <w:docPartPr>
        <w:name w:val="029B6CF72F614929ADE13B71AE27D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E4B482-5025-48FC-AE8C-F8D267933E20}"/>
      </w:docPartPr>
      <w:docPartBody>
        <w:p w:rsidR="00F90817" w:rsidRDefault="00766E31" w:rsidP="00766E31">
          <w:pPr>
            <w:pStyle w:val="029B6CF72F614929ADE13B71AE27D6161"/>
          </w:pPr>
          <w:r w:rsidRPr="00EB372C">
            <w:rPr>
              <w:rStyle w:val="Platzhaltertext"/>
              <w:lang w:val="it-CH"/>
            </w:rPr>
            <w:t>testo</w:t>
          </w:r>
        </w:p>
      </w:docPartBody>
    </w:docPart>
    <w:docPart>
      <w:docPartPr>
        <w:name w:val="7C9E75E9E0E54E3693026179C307E7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68E23-E687-4127-B967-071696D1A4C0}"/>
      </w:docPartPr>
      <w:docPartBody>
        <w:p w:rsidR="00F90817" w:rsidRDefault="00766E31" w:rsidP="00766E31">
          <w:pPr>
            <w:pStyle w:val="7C9E75E9E0E54E3693026179C307E7C11"/>
          </w:pPr>
          <w:r w:rsidRPr="00EB372C">
            <w:rPr>
              <w:rStyle w:val="Platzhaltertext"/>
              <w:lang w:val="it-CH"/>
            </w:rPr>
            <w:t>testo</w:t>
          </w:r>
        </w:p>
      </w:docPartBody>
    </w:docPart>
    <w:docPart>
      <w:docPartPr>
        <w:name w:val="B6014A43C4914CFAA9D741BBC93019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FFE9C9-DB34-43ED-8561-D0AF0D2A2F3F}"/>
      </w:docPartPr>
      <w:docPartBody>
        <w:p w:rsidR="00F90817" w:rsidRDefault="00766E31" w:rsidP="00766E31">
          <w:pPr>
            <w:pStyle w:val="B6014A43C4914CFAA9D741BBC930196B1"/>
          </w:pPr>
          <w:r w:rsidRPr="00EB372C">
            <w:rPr>
              <w:rStyle w:val="Platzhaltertext"/>
              <w:lang w:val="it-CH"/>
            </w:rPr>
            <w:t>testo</w:t>
          </w:r>
        </w:p>
      </w:docPartBody>
    </w:docPart>
    <w:docPart>
      <w:docPartPr>
        <w:name w:val="8B1011902F7F464BADFE165395C2D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BCC30-3FD7-47B8-B470-2ABC84CEF83A}"/>
      </w:docPartPr>
      <w:docPartBody>
        <w:p w:rsidR="00F90817" w:rsidRDefault="00766E31" w:rsidP="00766E31">
          <w:pPr>
            <w:pStyle w:val="8B1011902F7F464BADFE165395C2DD6C1"/>
          </w:pPr>
          <w:r w:rsidRPr="00EB372C">
            <w:rPr>
              <w:rStyle w:val="Platzhaltertext"/>
              <w:lang w:val="it-CH"/>
            </w:rPr>
            <w:t>testo</w:t>
          </w:r>
        </w:p>
      </w:docPartBody>
    </w:docPart>
    <w:docPart>
      <w:docPartPr>
        <w:name w:val="991D4031847748659D289C5D5752C6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380C35-2E8F-4D8F-9841-CCCAE85180BA}"/>
      </w:docPartPr>
      <w:docPartBody>
        <w:p w:rsidR="00F90817" w:rsidRDefault="00766E31" w:rsidP="00766E31">
          <w:pPr>
            <w:pStyle w:val="991D4031847748659D289C5D5752C61C1"/>
          </w:pPr>
          <w:r w:rsidRPr="00EB372C">
            <w:rPr>
              <w:rStyle w:val="Platzhaltertext"/>
              <w:lang w:val="it-CH"/>
            </w:rPr>
            <w:t>testo</w:t>
          </w:r>
        </w:p>
      </w:docPartBody>
    </w:docPart>
    <w:docPart>
      <w:docPartPr>
        <w:name w:val="67104AC3CF6D411B914548E4A6252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9DD4FA-DD47-4DE1-B64C-2ED6E5088965}"/>
      </w:docPartPr>
      <w:docPartBody>
        <w:p w:rsidR="00F90817" w:rsidRDefault="00766E31" w:rsidP="00766E31">
          <w:pPr>
            <w:pStyle w:val="67104AC3CF6D411B914548E4A6252DAB1"/>
          </w:pPr>
          <w:r w:rsidRPr="00EB372C">
            <w:rPr>
              <w:rStyle w:val="Platzhaltertext"/>
              <w:lang w:val="it-CH"/>
            </w:rPr>
            <w:t>testo</w:t>
          </w:r>
        </w:p>
      </w:docPartBody>
    </w:docPart>
    <w:docPart>
      <w:docPartPr>
        <w:name w:val="29CEA49B30DB466A9E65BCC593946C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F40FC-D307-4E94-81F5-42FF54BE24B1}"/>
      </w:docPartPr>
      <w:docPartBody>
        <w:p w:rsidR="00F90817" w:rsidRDefault="00766E31" w:rsidP="00766E31">
          <w:pPr>
            <w:pStyle w:val="29CEA49B30DB466A9E65BCC593946C381"/>
          </w:pPr>
          <w:r w:rsidRPr="00EB372C">
            <w:rPr>
              <w:rStyle w:val="Platzhaltertext"/>
              <w:lang w:val="it-CH"/>
            </w:rPr>
            <w:t>testo</w:t>
          </w:r>
        </w:p>
      </w:docPartBody>
    </w:docPart>
    <w:docPart>
      <w:docPartPr>
        <w:name w:val="D7F5991F7F5643D79A4E804BB87128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8568B4-CEC6-434A-A4D0-B6D4DEF0986D}"/>
      </w:docPartPr>
      <w:docPartBody>
        <w:p w:rsidR="00F90817" w:rsidRDefault="00766E31" w:rsidP="00766E31">
          <w:pPr>
            <w:pStyle w:val="D7F5991F7F5643D79A4E804BB871289C1"/>
          </w:pPr>
          <w:r w:rsidRPr="00EB372C">
            <w:rPr>
              <w:rStyle w:val="Platzhaltertext"/>
              <w:lang w:val="it-CH"/>
            </w:rPr>
            <w:t>testo</w:t>
          </w:r>
        </w:p>
      </w:docPartBody>
    </w:docPart>
    <w:docPart>
      <w:docPartPr>
        <w:name w:val="4FF87A5528344AF9B87889F7C06878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F89671-C2BC-4642-802A-49C1DEECF815}"/>
      </w:docPartPr>
      <w:docPartBody>
        <w:p w:rsidR="00F90817" w:rsidRDefault="00766E31" w:rsidP="00766E31">
          <w:pPr>
            <w:pStyle w:val="4FF87A5528344AF9B87889F7C068784E1"/>
          </w:pPr>
          <w:r w:rsidRPr="00EB372C">
            <w:rPr>
              <w:rStyle w:val="Platzhaltertext"/>
              <w:lang w:val="it-CH"/>
            </w:rPr>
            <w:t>testo</w:t>
          </w:r>
        </w:p>
      </w:docPartBody>
    </w:docPart>
    <w:docPart>
      <w:docPartPr>
        <w:name w:val="339FA892009F4E7CA0D3EAD322624F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8A833-C18E-4445-BF67-623414854D6E}"/>
      </w:docPartPr>
      <w:docPartBody>
        <w:p w:rsidR="00F90817" w:rsidRDefault="00766E31" w:rsidP="00766E31">
          <w:pPr>
            <w:pStyle w:val="339FA892009F4E7CA0D3EAD322624FBB1"/>
          </w:pPr>
          <w:r w:rsidRPr="00EB372C">
            <w:rPr>
              <w:rStyle w:val="Platzhaltertext"/>
              <w:lang w:val="it-CH"/>
            </w:rPr>
            <w:t>testo</w:t>
          </w:r>
        </w:p>
      </w:docPartBody>
    </w:docPart>
    <w:docPart>
      <w:docPartPr>
        <w:name w:val="13CE87778D6142C6B065C6C34C6E44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2B075-61F5-421C-A00D-AE6194D115A9}"/>
      </w:docPartPr>
      <w:docPartBody>
        <w:p w:rsidR="00F90817" w:rsidRDefault="00766E31" w:rsidP="00766E31">
          <w:pPr>
            <w:pStyle w:val="13CE87778D6142C6B065C6C34C6E44911"/>
          </w:pPr>
          <w:r w:rsidRPr="00EB372C">
            <w:rPr>
              <w:rStyle w:val="Platzhaltertext"/>
              <w:lang w:val="it-CH"/>
            </w:rPr>
            <w:t>testo</w:t>
          </w:r>
        </w:p>
      </w:docPartBody>
    </w:docPart>
    <w:docPart>
      <w:docPartPr>
        <w:name w:val="5FBE941AA893457FB2EDFE7FE78F27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DD29D-5624-46D4-9315-A6A9BA27A7BE}"/>
      </w:docPartPr>
      <w:docPartBody>
        <w:p w:rsidR="008B7991" w:rsidRDefault="00F90817" w:rsidP="00F90817">
          <w:pPr>
            <w:pStyle w:val="5FBE941AA893457FB2EDFE7FE78F276C"/>
          </w:pPr>
          <w:r w:rsidRPr="00EB372C">
            <w:rPr>
              <w:rStyle w:val="Platzhaltertext"/>
              <w:lang w:val="it-CH"/>
            </w:rPr>
            <w:t>testo</w:t>
          </w:r>
        </w:p>
      </w:docPartBody>
    </w:docPart>
    <w:docPart>
      <w:docPartPr>
        <w:name w:val="64513F2AD10540A0A08B35363EA391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E5990C-E3A3-47C8-9D3E-E06651B95A90}"/>
      </w:docPartPr>
      <w:docPartBody>
        <w:p w:rsidR="008B7991" w:rsidRDefault="00F90817" w:rsidP="00F90817">
          <w:pPr>
            <w:pStyle w:val="64513F2AD10540A0A08B35363EA391E5"/>
          </w:pPr>
          <w:r w:rsidRPr="00EB372C">
            <w:rPr>
              <w:rStyle w:val="Platzhaltertext"/>
              <w:lang w:val="it-CH"/>
            </w:rPr>
            <w:t>testo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6E"/>
    <w:rsid w:val="00063842"/>
    <w:rsid w:val="00072C63"/>
    <w:rsid w:val="00116F95"/>
    <w:rsid w:val="00130E20"/>
    <w:rsid w:val="00185139"/>
    <w:rsid w:val="001A4DEB"/>
    <w:rsid w:val="001B61D7"/>
    <w:rsid w:val="001F760F"/>
    <w:rsid w:val="002369AA"/>
    <w:rsid w:val="003120A3"/>
    <w:rsid w:val="00317AD3"/>
    <w:rsid w:val="003E674B"/>
    <w:rsid w:val="00495B06"/>
    <w:rsid w:val="00643AF5"/>
    <w:rsid w:val="0065478C"/>
    <w:rsid w:val="0069764A"/>
    <w:rsid w:val="006B7166"/>
    <w:rsid w:val="006F5D27"/>
    <w:rsid w:val="00703B00"/>
    <w:rsid w:val="00766E31"/>
    <w:rsid w:val="007F5F66"/>
    <w:rsid w:val="008A3326"/>
    <w:rsid w:val="008B7991"/>
    <w:rsid w:val="008F3292"/>
    <w:rsid w:val="009B126E"/>
    <w:rsid w:val="00A24B2E"/>
    <w:rsid w:val="00A51877"/>
    <w:rsid w:val="00A72554"/>
    <w:rsid w:val="00AF01AA"/>
    <w:rsid w:val="00B352E6"/>
    <w:rsid w:val="00B70914"/>
    <w:rsid w:val="00B93712"/>
    <w:rsid w:val="00BC1A11"/>
    <w:rsid w:val="00BC3D8C"/>
    <w:rsid w:val="00C02ADF"/>
    <w:rsid w:val="00C531D4"/>
    <w:rsid w:val="00C67A31"/>
    <w:rsid w:val="00CD5F39"/>
    <w:rsid w:val="00CD6BCF"/>
    <w:rsid w:val="00D16053"/>
    <w:rsid w:val="00D2325B"/>
    <w:rsid w:val="00D575F6"/>
    <w:rsid w:val="00D913F3"/>
    <w:rsid w:val="00DB0D58"/>
    <w:rsid w:val="00E634CD"/>
    <w:rsid w:val="00EE1917"/>
    <w:rsid w:val="00F05021"/>
    <w:rsid w:val="00F75E48"/>
    <w:rsid w:val="00F76331"/>
    <w:rsid w:val="00F90817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90817"/>
    <w:rPr>
      <w:color w:val="808080"/>
    </w:rPr>
  </w:style>
  <w:style w:type="paragraph" w:customStyle="1" w:styleId="499D06BCE3DB4AC7A06342079D1E1B5A">
    <w:name w:val="499D06BCE3DB4AC7A06342079D1E1B5A"/>
  </w:style>
  <w:style w:type="paragraph" w:customStyle="1" w:styleId="A0005A0C16A1473A855E15B351A3B672">
    <w:name w:val="A0005A0C16A1473A855E15B351A3B672"/>
    <w:rsid w:val="00BC3D8C"/>
  </w:style>
  <w:style w:type="paragraph" w:customStyle="1" w:styleId="9DE9D5784D1C46248B58F25FF45D6CA6">
    <w:name w:val="9DE9D5784D1C46248B58F25FF45D6CA6"/>
    <w:rsid w:val="00643AF5"/>
  </w:style>
  <w:style w:type="paragraph" w:customStyle="1" w:styleId="50074ECE9806477DA444BF9E4B079814">
    <w:name w:val="50074ECE9806477DA444BF9E4B079814"/>
    <w:rsid w:val="00643AF5"/>
  </w:style>
  <w:style w:type="paragraph" w:customStyle="1" w:styleId="5472E7F080644CA19EA04482AAA9CA264">
    <w:name w:val="5472E7F080644CA19EA04482AAA9CA264"/>
    <w:rsid w:val="00766E31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AC60558891264392BD8D788B479106C73">
    <w:name w:val="AC60558891264392BD8D788B479106C73"/>
    <w:rsid w:val="00766E31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763EBAE17CA64B6CA299C20341044DF73">
    <w:name w:val="763EBAE17CA64B6CA299C20341044DF73"/>
    <w:rsid w:val="00766E31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33471CD44B244FFCA88478C0B76F06873">
    <w:name w:val="33471CD44B244FFCA88478C0B76F06873"/>
    <w:rsid w:val="00766E31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E2ADD72569C1459C870A67578C094D103">
    <w:name w:val="E2ADD72569C1459C870A67578C094D103"/>
    <w:rsid w:val="00766E31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4E6F021694CC4A049207C8191CC4F96E3">
    <w:name w:val="4E6F021694CC4A049207C8191CC4F96E3"/>
    <w:rsid w:val="00766E31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D727B7AD42D3402F939FC0ABB96620FB3">
    <w:name w:val="D727B7AD42D3402F939FC0ABB96620FB3"/>
    <w:rsid w:val="00766E31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A26032B6B7694F5AAC7EA750D35B163E12">
    <w:name w:val="A26032B6B7694F5AAC7EA750D35B163E12"/>
    <w:rsid w:val="00766E31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B228437D06B64B65BE45576BE1BD1F9D12">
    <w:name w:val="B228437D06B64B65BE45576BE1BD1F9D12"/>
    <w:rsid w:val="00766E31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487C0B7D0F364ED7AC65963B9B4A11EC13">
    <w:name w:val="487C0B7D0F364ED7AC65963B9B4A11EC13"/>
    <w:rsid w:val="00766E31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AF2C9A5C974F4F0E8A15097771BFBC011">
    <w:name w:val="AF2C9A5C974F4F0E8A15097771BFBC011"/>
    <w:rsid w:val="00766E31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A551B1E35BCA4D95B9F1F3ACAB289D1A1">
    <w:name w:val="A551B1E35BCA4D95B9F1F3ACAB289D1A1"/>
    <w:rsid w:val="00766E31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ACEE42BA6D48496981C5C19452D7EBE11">
    <w:name w:val="ACEE42BA6D48496981C5C19452D7EBE11"/>
    <w:rsid w:val="00766E31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52CA3822527A4ECBAB2966F1256701891">
    <w:name w:val="52CA3822527A4ECBAB2966F1256701891"/>
    <w:rsid w:val="00766E31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029B6CF72F614929ADE13B71AE27D6161">
    <w:name w:val="029B6CF72F614929ADE13B71AE27D6161"/>
    <w:rsid w:val="00766E31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7C9E75E9E0E54E3693026179C307E7C11">
    <w:name w:val="7C9E75E9E0E54E3693026179C307E7C11"/>
    <w:rsid w:val="00766E31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B6014A43C4914CFAA9D741BBC930196B1">
    <w:name w:val="B6014A43C4914CFAA9D741BBC930196B1"/>
    <w:rsid w:val="00766E31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8B1011902F7F464BADFE165395C2DD6C1">
    <w:name w:val="8B1011902F7F464BADFE165395C2DD6C1"/>
    <w:rsid w:val="00766E31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991D4031847748659D289C5D5752C61C1">
    <w:name w:val="991D4031847748659D289C5D5752C61C1"/>
    <w:rsid w:val="00766E31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67104AC3CF6D411B914548E4A6252DAB1">
    <w:name w:val="67104AC3CF6D411B914548E4A6252DAB1"/>
    <w:rsid w:val="00766E31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29CEA49B30DB466A9E65BCC593946C381">
    <w:name w:val="29CEA49B30DB466A9E65BCC593946C381"/>
    <w:rsid w:val="00766E31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D7F5991F7F5643D79A4E804BB871289C1">
    <w:name w:val="D7F5991F7F5643D79A4E804BB871289C1"/>
    <w:rsid w:val="00766E31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4FF87A5528344AF9B87889F7C068784E1">
    <w:name w:val="4FF87A5528344AF9B87889F7C068784E1"/>
    <w:rsid w:val="00766E31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339FA892009F4E7CA0D3EAD322624FBB1">
    <w:name w:val="339FA892009F4E7CA0D3EAD322624FBB1"/>
    <w:rsid w:val="00766E31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13CE87778D6142C6B065C6C34C6E44911">
    <w:name w:val="13CE87778D6142C6B065C6C34C6E44911"/>
    <w:rsid w:val="00766E31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5FBE941AA893457FB2EDFE7FE78F276C">
    <w:name w:val="5FBE941AA893457FB2EDFE7FE78F276C"/>
    <w:rsid w:val="00F90817"/>
  </w:style>
  <w:style w:type="paragraph" w:customStyle="1" w:styleId="64513F2AD10540A0A08B35363EA391E5">
    <w:name w:val="64513F2AD10540A0A08B35363EA391E5"/>
    <w:rsid w:val="00F908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5A87F-49D7-4415-B304-E87993BD6D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37D51B-9263-44CE-878D-5458CDF3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Besprechungsprotokoll.dotx</Template>
  <TotalTime>0</TotalTime>
  <Pages>1</Pages>
  <Words>223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Daniela Hagg</dc:creator>
  <cp:keywords/>
  <cp:lastModifiedBy> </cp:lastModifiedBy>
  <cp:revision>2</cp:revision>
  <cp:lastPrinted>2023-10-02T11:57:00Z</cp:lastPrinted>
  <dcterms:created xsi:type="dcterms:W3CDTF">2023-10-02T11:57:00Z</dcterms:created>
  <dcterms:modified xsi:type="dcterms:W3CDTF">2023-10-02T11:57:00Z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